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625B9" w14:textId="77777777" w:rsidR="00B26E40" w:rsidRPr="009B5FD1" w:rsidRDefault="00197DF5" w:rsidP="00294389">
      <w:pPr>
        <w:tabs>
          <w:tab w:val="left" w:pos="1080"/>
          <w:tab w:val="left" w:pos="4140"/>
          <w:tab w:val="left" w:pos="10080"/>
        </w:tabs>
        <w:spacing w:after="40" w:line="240" w:lineRule="auto"/>
        <w:contextualSpacing/>
        <w:rPr>
          <w:smallCaps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7854DC4B" wp14:editId="6A940E66">
            <wp:simplePos x="0" y="0"/>
            <wp:positionH relativeFrom="column">
              <wp:posOffset>5600700</wp:posOffset>
            </wp:positionH>
            <wp:positionV relativeFrom="paragraph">
              <wp:posOffset>-276225</wp:posOffset>
            </wp:positionV>
            <wp:extent cx="830580" cy="1055816"/>
            <wp:effectExtent l="0" t="0" r="7620" b="0"/>
            <wp:wrapNone/>
            <wp:docPr id="1" name="Picture 1" descr="UCC Logo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C Logo_fu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5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FB7" w:rsidRPr="00BB3F7F">
        <w:rPr>
          <w:b/>
          <w:smallCaps/>
          <w:sz w:val="36"/>
          <w:szCs w:val="36"/>
          <w:u w:val="single"/>
        </w:rPr>
        <w:t>Zion United Church of Christ</w:t>
      </w:r>
      <w:r w:rsidR="00B26E40" w:rsidRPr="00B26E40">
        <w:rPr>
          <w:b/>
          <w:i/>
          <w:smallCaps/>
          <w:sz w:val="32"/>
          <w:szCs w:val="32"/>
          <w:u w:val="single"/>
        </w:rPr>
        <w:t xml:space="preserve"> </w:t>
      </w:r>
      <w:r>
        <w:rPr>
          <w:b/>
          <w:i/>
          <w:smallCaps/>
          <w:sz w:val="32"/>
          <w:szCs w:val="32"/>
          <w:u w:val="single"/>
        </w:rPr>
        <w:tab/>
      </w:r>
      <w:r w:rsidR="00B26E40" w:rsidRPr="00B26E40">
        <w:rPr>
          <w:b/>
          <w:i/>
          <w:smallCaps/>
          <w:sz w:val="32"/>
          <w:szCs w:val="32"/>
          <w:u w:val="single"/>
        </w:rPr>
        <w:t xml:space="preserve">   </w:t>
      </w:r>
      <w:r w:rsidR="00BB3F7F">
        <w:rPr>
          <w:b/>
          <w:i/>
          <w:smallCaps/>
          <w:sz w:val="32"/>
          <w:szCs w:val="32"/>
          <w:u w:val="single"/>
        </w:rPr>
        <w:t xml:space="preserve">                 </w:t>
      </w:r>
      <w:r w:rsidR="009B5FD1">
        <w:rPr>
          <w:b/>
          <w:i/>
          <w:smallCaps/>
          <w:sz w:val="32"/>
          <w:szCs w:val="32"/>
          <w:u w:val="single"/>
        </w:rPr>
        <w:t xml:space="preserve">  </w:t>
      </w:r>
    </w:p>
    <w:p w14:paraId="6071EEEA" w14:textId="77777777" w:rsidR="00197DF5" w:rsidRDefault="00B26E40" w:rsidP="00294389">
      <w:pPr>
        <w:tabs>
          <w:tab w:val="left" w:pos="1080"/>
          <w:tab w:val="left" w:pos="1260"/>
          <w:tab w:val="left" w:pos="4140"/>
          <w:tab w:val="left" w:pos="10080"/>
        </w:tabs>
        <w:spacing w:after="40" w:line="240" w:lineRule="auto"/>
        <w:contextualSpacing/>
        <w:rPr>
          <w:sz w:val="24"/>
          <w:szCs w:val="24"/>
        </w:rPr>
      </w:pPr>
      <w:r w:rsidRPr="00B26E40">
        <w:rPr>
          <w:smallCaps/>
          <w:sz w:val="24"/>
          <w:szCs w:val="24"/>
        </w:rPr>
        <w:t>113</w:t>
      </w:r>
      <w:r>
        <w:rPr>
          <w:smallCaps/>
          <w:sz w:val="24"/>
          <w:szCs w:val="24"/>
        </w:rPr>
        <w:t xml:space="preserve"> 1</w:t>
      </w:r>
      <w:r w:rsidRPr="00B26E40">
        <w:rPr>
          <w:smallCaps/>
          <w:sz w:val="24"/>
          <w:szCs w:val="24"/>
          <w:vertAlign w:val="superscript"/>
        </w:rPr>
        <w:t>st</w:t>
      </w:r>
      <w:r>
        <w:rPr>
          <w:smallCaps/>
          <w:sz w:val="24"/>
          <w:szCs w:val="24"/>
        </w:rPr>
        <w:t xml:space="preserve"> Street, NE     Waukon, IA  52172      </w:t>
      </w:r>
      <w:r w:rsidRPr="00257A62">
        <w:rPr>
          <w:sz w:val="24"/>
          <w:szCs w:val="24"/>
        </w:rPr>
        <w:t>563-568-</w:t>
      </w:r>
      <w:r w:rsidR="006B4DF0" w:rsidRPr="00257A62">
        <w:rPr>
          <w:sz w:val="24"/>
          <w:szCs w:val="24"/>
        </w:rPr>
        <w:t>3589</w:t>
      </w:r>
      <w:r w:rsidR="009B5FD1">
        <w:rPr>
          <w:sz w:val="24"/>
          <w:szCs w:val="24"/>
        </w:rPr>
        <w:t xml:space="preserve">      </w:t>
      </w:r>
      <w:r w:rsidR="006B4DF0">
        <w:rPr>
          <w:sz w:val="24"/>
          <w:szCs w:val="24"/>
        </w:rPr>
        <w:t xml:space="preserve"> </w:t>
      </w:r>
      <w:r w:rsidR="009B5FD1">
        <w:rPr>
          <w:sz w:val="24"/>
          <w:szCs w:val="24"/>
        </w:rPr>
        <w:t xml:space="preserve">             </w:t>
      </w:r>
    </w:p>
    <w:p w14:paraId="0DE77681" w14:textId="77777777" w:rsidR="00197DF5" w:rsidRPr="00437ECD" w:rsidRDefault="00257A62" w:rsidP="00294389">
      <w:pPr>
        <w:tabs>
          <w:tab w:val="left" w:pos="1080"/>
          <w:tab w:val="left" w:pos="1260"/>
          <w:tab w:val="left" w:pos="4140"/>
          <w:tab w:val="left" w:pos="10080"/>
        </w:tabs>
        <w:spacing w:after="40" w:line="240" w:lineRule="auto"/>
        <w:contextualSpacing/>
        <w:rPr>
          <w:sz w:val="8"/>
          <w:szCs w:val="8"/>
        </w:rPr>
      </w:pPr>
      <w:r w:rsidRPr="00257A62">
        <w:rPr>
          <w:sz w:val="24"/>
          <w:szCs w:val="24"/>
        </w:rPr>
        <w:t>x.zionunitedchurch@mchsi.com</w:t>
      </w:r>
      <w:r>
        <w:rPr>
          <w:sz w:val="24"/>
          <w:szCs w:val="24"/>
        </w:rPr>
        <w:t xml:space="preserve">                                             </w:t>
      </w:r>
      <w:r w:rsidR="009B5FD1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B9F122" w14:textId="77777777" w:rsidR="001A0FB7" w:rsidRPr="008C68D3" w:rsidRDefault="006B4DF0" w:rsidP="00294389">
      <w:pPr>
        <w:tabs>
          <w:tab w:val="left" w:pos="1080"/>
          <w:tab w:val="left" w:pos="1260"/>
          <w:tab w:val="left" w:pos="4140"/>
          <w:tab w:val="left" w:pos="10080"/>
        </w:tabs>
        <w:spacing w:after="40" w:line="240" w:lineRule="auto"/>
        <w:contextualSpacing/>
        <w:rPr>
          <w:sz w:val="36"/>
          <w:szCs w:val="36"/>
        </w:rPr>
      </w:pPr>
      <w:r>
        <w:rPr>
          <w:sz w:val="24"/>
          <w:szCs w:val="24"/>
        </w:rPr>
        <w:tab/>
      </w:r>
    </w:p>
    <w:p w14:paraId="0F6456A8" w14:textId="77777777" w:rsidR="001A0FB7" w:rsidRPr="00197DF5" w:rsidRDefault="00197DF5" w:rsidP="00294389">
      <w:pPr>
        <w:tabs>
          <w:tab w:val="left" w:pos="1080"/>
          <w:tab w:val="left" w:pos="1260"/>
          <w:tab w:val="left" w:pos="2340"/>
          <w:tab w:val="left" w:pos="4140"/>
          <w:tab w:val="left" w:pos="10440"/>
        </w:tabs>
        <w:spacing w:after="40" w:line="240" w:lineRule="auto"/>
        <w:contextualSpacing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Zion UCC Scholarship </w:t>
      </w:r>
      <w:r w:rsidR="00C30F67">
        <w:rPr>
          <w:b/>
          <w:smallCaps/>
          <w:sz w:val="28"/>
          <w:szCs w:val="28"/>
        </w:rPr>
        <w:t xml:space="preserve">Reference </w:t>
      </w:r>
      <w:r w:rsidR="006D0061">
        <w:rPr>
          <w:b/>
          <w:smallCaps/>
          <w:sz w:val="28"/>
          <w:szCs w:val="28"/>
        </w:rPr>
        <w:t>Evaluation</w:t>
      </w:r>
      <w:r w:rsidR="00C30F67">
        <w:rPr>
          <w:b/>
          <w:smallCaps/>
          <w:sz w:val="28"/>
          <w:szCs w:val="28"/>
        </w:rPr>
        <w:t xml:space="preserve"> Form</w:t>
      </w:r>
    </w:p>
    <w:p w14:paraId="175D3271" w14:textId="77777777" w:rsidR="00B26E40" w:rsidRDefault="00B26E40" w:rsidP="00294389">
      <w:pPr>
        <w:tabs>
          <w:tab w:val="left" w:pos="1080"/>
          <w:tab w:val="left" w:pos="2340"/>
          <w:tab w:val="left" w:pos="4140"/>
          <w:tab w:val="left" w:pos="10440"/>
        </w:tabs>
        <w:spacing w:after="40" w:line="240" w:lineRule="auto"/>
        <w:contextualSpacing/>
        <w:rPr>
          <w:b/>
          <w:smallCaps/>
          <w:sz w:val="24"/>
          <w:szCs w:val="24"/>
        </w:rPr>
      </w:pPr>
    </w:p>
    <w:p w14:paraId="6D64D07F" w14:textId="77777777" w:rsidR="006D0061" w:rsidRDefault="00C30F67" w:rsidP="00294389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4140"/>
          <w:tab w:val="left" w:pos="7740"/>
          <w:tab w:val="left" w:pos="10080"/>
        </w:tabs>
        <w:spacing w:line="240" w:lineRule="auto"/>
        <w:rPr>
          <w:i/>
          <w:sz w:val="24"/>
          <w:szCs w:val="24"/>
          <w:u w:val="single"/>
        </w:rPr>
      </w:pPr>
      <w:r w:rsidRPr="006D0061">
        <w:rPr>
          <w:b/>
          <w:i/>
          <w:sz w:val="24"/>
          <w:szCs w:val="24"/>
        </w:rPr>
        <w:t>Applicant’s Name</w:t>
      </w:r>
      <w:r w:rsidR="00197DF5" w:rsidRPr="006D0061">
        <w:rPr>
          <w:i/>
          <w:sz w:val="24"/>
          <w:szCs w:val="24"/>
        </w:rPr>
        <w:t>:</w:t>
      </w:r>
      <w:r w:rsidR="00197DF5" w:rsidRPr="006D0061">
        <w:rPr>
          <w:b/>
          <w:i/>
          <w:sz w:val="24"/>
          <w:szCs w:val="24"/>
        </w:rPr>
        <w:tab/>
      </w:r>
      <w:r w:rsidR="006D0061">
        <w:rPr>
          <w:b/>
          <w:i/>
          <w:sz w:val="24"/>
          <w:szCs w:val="24"/>
        </w:rPr>
        <w:tab/>
      </w:r>
      <w:r w:rsidR="00197DF5" w:rsidRPr="006D0061">
        <w:rPr>
          <w:i/>
          <w:sz w:val="24"/>
          <w:szCs w:val="24"/>
          <w:u w:val="single"/>
        </w:rPr>
        <w:tab/>
      </w:r>
      <w:r w:rsidRPr="006D0061">
        <w:rPr>
          <w:i/>
          <w:sz w:val="24"/>
          <w:szCs w:val="24"/>
          <w:u w:val="single"/>
        </w:rPr>
        <w:tab/>
      </w:r>
      <w:r w:rsidR="00294389">
        <w:rPr>
          <w:i/>
          <w:sz w:val="24"/>
          <w:szCs w:val="24"/>
          <w:u w:val="single"/>
        </w:rPr>
        <w:tab/>
      </w:r>
    </w:p>
    <w:p w14:paraId="4F9F81DC" w14:textId="77777777" w:rsidR="006D0061" w:rsidRPr="006D0061" w:rsidRDefault="00294389" w:rsidP="00294389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4140"/>
          <w:tab w:val="left" w:pos="7740"/>
          <w:tab w:val="left" w:pos="10080"/>
        </w:tabs>
        <w:spacing w:line="240" w:lineRule="auto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>Name of Reference</w:t>
      </w:r>
      <w:r w:rsidR="006D0061">
        <w:rPr>
          <w:b/>
          <w:i/>
          <w:sz w:val="24"/>
          <w:szCs w:val="24"/>
        </w:rPr>
        <w:t>:</w:t>
      </w:r>
      <w:r w:rsidR="006D0061">
        <w:rPr>
          <w:b/>
          <w:i/>
          <w:sz w:val="24"/>
          <w:szCs w:val="24"/>
        </w:rPr>
        <w:tab/>
      </w:r>
      <w:r w:rsidR="006D0061">
        <w:rPr>
          <w:b/>
          <w:i/>
          <w:sz w:val="24"/>
          <w:szCs w:val="24"/>
        </w:rPr>
        <w:tab/>
      </w:r>
      <w:r w:rsidR="006D0061">
        <w:rPr>
          <w:sz w:val="24"/>
          <w:szCs w:val="24"/>
          <w:u w:val="single"/>
        </w:rPr>
        <w:tab/>
      </w:r>
      <w:r w:rsidR="006D006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545BA27" w14:textId="77777777" w:rsidR="006D0061" w:rsidRDefault="00294389" w:rsidP="00294389">
      <w:pPr>
        <w:tabs>
          <w:tab w:val="left" w:pos="270"/>
          <w:tab w:val="left" w:pos="720"/>
          <w:tab w:val="left" w:pos="1080"/>
          <w:tab w:val="left" w:pos="2340"/>
          <w:tab w:val="left" w:pos="3060"/>
          <w:tab w:val="left" w:pos="4680"/>
          <w:tab w:val="left" w:pos="7740"/>
          <w:tab w:val="left" w:pos="10080"/>
        </w:tabs>
        <w:spacing w:line="240" w:lineRule="auto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6D0061">
        <w:rPr>
          <w:b/>
          <w:i/>
          <w:sz w:val="24"/>
          <w:szCs w:val="24"/>
        </w:rPr>
        <w:t>Relationship to Applicant:</w:t>
      </w:r>
      <w:r>
        <w:rPr>
          <w:b/>
          <w:i/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14:paraId="4F032CDB" w14:textId="77777777" w:rsidR="00294389" w:rsidRDefault="00294389" w:rsidP="00294389">
      <w:pPr>
        <w:tabs>
          <w:tab w:val="left" w:pos="270"/>
          <w:tab w:val="left" w:pos="720"/>
          <w:tab w:val="left" w:pos="1080"/>
          <w:tab w:val="left" w:pos="2340"/>
          <w:tab w:val="left" w:pos="3060"/>
          <w:tab w:val="left" w:pos="4680"/>
          <w:tab w:val="left" w:pos="7740"/>
          <w:tab w:val="left" w:pos="10080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How long have you known applicant:</w:t>
      </w:r>
      <w:r>
        <w:rPr>
          <w:b/>
          <w:i/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14:paraId="47DC9A5C" w14:textId="77777777" w:rsidR="00294389" w:rsidRDefault="00294389" w:rsidP="00294389">
      <w:pPr>
        <w:tabs>
          <w:tab w:val="left" w:pos="270"/>
          <w:tab w:val="left" w:pos="720"/>
          <w:tab w:val="left" w:pos="1080"/>
          <w:tab w:val="left" w:pos="2340"/>
          <w:tab w:val="left" w:pos="3060"/>
          <w:tab w:val="left" w:pos="4680"/>
          <w:tab w:val="left" w:pos="7740"/>
          <w:tab w:val="left" w:pos="10080"/>
        </w:tabs>
        <w:spacing w:line="240" w:lineRule="auto"/>
        <w:rPr>
          <w:i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Contact Information:</w:t>
      </w:r>
      <w:r>
        <w:rPr>
          <w:b/>
          <w:i/>
          <w:sz w:val="24"/>
          <w:szCs w:val="24"/>
        </w:rPr>
        <w:tab/>
      </w:r>
      <w:r>
        <w:rPr>
          <w:i/>
          <w:sz w:val="24"/>
          <w:szCs w:val="24"/>
          <w:u w:val="single"/>
        </w:rPr>
        <w:t xml:space="preserve">(Phone)  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</w:p>
    <w:p w14:paraId="751A9C3A" w14:textId="77777777" w:rsidR="00294389" w:rsidRDefault="00294389" w:rsidP="00294389">
      <w:pPr>
        <w:tabs>
          <w:tab w:val="left" w:pos="270"/>
          <w:tab w:val="left" w:pos="720"/>
          <w:tab w:val="left" w:pos="1080"/>
          <w:tab w:val="left" w:pos="2340"/>
          <w:tab w:val="left" w:pos="3060"/>
          <w:tab w:val="left" w:pos="4680"/>
          <w:tab w:val="left" w:pos="7740"/>
          <w:tab w:val="left" w:pos="10080"/>
        </w:tabs>
        <w:spacing w:line="240" w:lineRule="auto"/>
        <w:rPr>
          <w:i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  <w:u w:val="single"/>
        </w:rPr>
        <w:t>(email)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</w:p>
    <w:p w14:paraId="18E850FD" w14:textId="77777777" w:rsidR="00294389" w:rsidRDefault="00294389" w:rsidP="00294389">
      <w:pPr>
        <w:tabs>
          <w:tab w:val="left" w:pos="270"/>
          <w:tab w:val="left" w:pos="720"/>
          <w:tab w:val="left" w:pos="1080"/>
          <w:tab w:val="left" w:pos="2340"/>
          <w:tab w:val="left" w:pos="3060"/>
          <w:tab w:val="left" w:pos="4680"/>
          <w:tab w:val="left" w:pos="7740"/>
          <w:tab w:val="left" w:pos="10080"/>
        </w:tabs>
        <w:spacing w:line="240" w:lineRule="auto"/>
        <w:rPr>
          <w:i/>
          <w:sz w:val="24"/>
          <w:szCs w:val="24"/>
          <w:u w:val="single"/>
        </w:rPr>
      </w:pPr>
    </w:p>
    <w:p w14:paraId="2377AD63" w14:textId="77777777" w:rsidR="00294389" w:rsidRDefault="00294389" w:rsidP="00294389">
      <w:pPr>
        <w:tabs>
          <w:tab w:val="left" w:pos="270"/>
          <w:tab w:val="left" w:pos="720"/>
          <w:tab w:val="left" w:pos="1080"/>
          <w:tab w:val="left" w:pos="2340"/>
          <w:tab w:val="left" w:pos="3060"/>
          <w:tab w:val="left" w:pos="4680"/>
          <w:tab w:val="left" w:pos="7740"/>
          <w:tab w:val="left" w:pos="1008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Please evaluate the applicant based on the following: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90"/>
        <w:gridCol w:w="1620"/>
        <w:gridCol w:w="1530"/>
        <w:gridCol w:w="1530"/>
        <w:gridCol w:w="1890"/>
      </w:tblGrid>
      <w:tr w:rsidR="00BD07B8" w14:paraId="3DC2F387" w14:textId="77777777" w:rsidTr="008C68D3">
        <w:trPr>
          <w:trHeight w:val="332"/>
        </w:trPr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380A3" w14:textId="77777777" w:rsidR="00BD07B8" w:rsidRPr="00EC6F86" w:rsidRDefault="00BD07B8" w:rsidP="00294389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55AAC69A" w14:textId="77777777" w:rsidR="00BD07B8" w:rsidRPr="00294389" w:rsidRDefault="00BD07B8" w:rsidP="00BD07B8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Exceptional</w:t>
            </w:r>
          </w:p>
        </w:tc>
        <w:tc>
          <w:tcPr>
            <w:tcW w:w="1530" w:type="dxa"/>
            <w:vAlign w:val="bottom"/>
          </w:tcPr>
          <w:p w14:paraId="1391F689" w14:textId="77777777" w:rsidR="00BD07B8" w:rsidRDefault="00BD07B8" w:rsidP="00BD07B8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Above</w:t>
            </w:r>
          </w:p>
          <w:p w14:paraId="61ABB185" w14:textId="77777777" w:rsidR="00BD07B8" w:rsidRPr="00294389" w:rsidRDefault="00BD07B8" w:rsidP="00BD07B8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</w:t>
            </w:r>
          </w:p>
        </w:tc>
        <w:tc>
          <w:tcPr>
            <w:tcW w:w="1530" w:type="dxa"/>
            <w:vAlign w:val="bottom"/>
          </w:tcPr>
          <w:p w14:paraId="12C62DA9" w14:textId="77777777" w:rsidR="00BD07B8" w:rsidRPr="00294389" w:rsidRDefault="00BD07B8" w:rsidP="00BD07B8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</w:t>
            </w:r>
          </w:p>
        </w:tc>
        <w:tc>
          <w:tcPr>
            <w:tcW w:w="1890" w:type="dxa"/>
            <w:vAlign w:val="bottom"/>
          </w:tcPr>
          <w:p w14:paraId="57D266EA" w14:textId="77777777" w:rsidR="00BD07B8" w:rsidRPr="00294389" w:rsidRDefault="00BD07B8" w:rsidP="00BD07B8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Unknown to Me</w:t>
            </w:r>
          </w:p>
        </w:tc>
      </w:tr>
      <w:tr w:rsidR="00BD07B8" w14:paraId="36A1FAE0" w14:textId="77777777" w:rsidTr="00187CD5"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557AF" w14:textId="77777777" w:rsidR="00BD07B8" w:rsidRPr="00EC6F86" w:rsidRDefault="00BD07B8" w:rsidP="00187CD5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</w:pPr>
            <w:r>
              <w:t>Leadership Skills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1701C605" w14:textId="77777777" w:rsidR="00BD07B8" w:rsidRDefault="00BD07B8" w:rsidP="00294389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3A166198" w14:textId="77777777" w:rsidR="00BD07B8" w:rsidRDefault="00BD07B8" w:rsidP="00294389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07AACB68" w14:textId="77777777" w:rsidR="00BD07B8" w:rsidRDefault="00BD07B8" w:rsidP="00294389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 w14:paraId="3E49F753" w14:textId="77777777" w:rsidR="00BD07B8" w:rsidRDefault="00BD07B8" w:rsidP="00294389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BD07B8" w14:paraId="4451309B" w14:textId="77777777" w:rsidTr="00187CD5"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24767" w14:textId="77777777" w:rsidR="00BD07B8" w:rsidRPr="00EC6F86" w:rsidRDefault="00BD07B8" w:rsidP="00187CD5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</w:pPr>
            <w:r>
              <w:t>Teamwork Skills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611A2710" w14:textId="77777777" w:rsidR="00BD07B8" w:rsidRDefault="00BD07B8" w:rsidP="00294389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43597956" w14:textId="77777777" w:rsidR="00BD07B8" w:rsidRDefault="00BD07B8" w:rsidP="00294389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5A90C0FE" w14:textId="77777777" w:rsidR="00BD07B8" w:rsidRDefault="00BD07B8" w:rsidP="00294389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 w14:paraId="7E48A790" w14:textId="77777777" w:rsidR="00BD07B8" w:rsidRDefault="00BD07B8" w:rsidP="00294389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BD07B8" w14:paraId="6468BDCE" w14:textId="77777777" w:rsidTr="00187CD5"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2765C" w14:textId="77777777" w:rsidR="00BD07B8" w:rsidRDefault="00BD07B8" w:rsidP="00187CD5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</w:pPr>
            <w:r>
              <w:t>Organization Skills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34438F46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1EDC40FB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02B59AC7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 w14:paraId="0BFF839C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BD07B8" w14:paraId="7620A890" w14:textId="77777777" w:rsidTr="00187CD5"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67945" w14:textId="77777777" w:rsidR="00BD07B8" w:rsidRPr="00EC6F86" w:rsidRDefault="00BD07B8" w:rsidP="00187CD5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</w:pPr>
            <w:r>
              <w:t>Work Ethic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27A716C6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50216114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2B960A1E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 w14:paraId="360EF02C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BD07B8" w14:paraId="3468D3C1" w14:textId="77777777" w:rsidTr="00187CD5"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FA1AF" w14:textId="77777777" w:rsidR="00BD07B8" w:rsidRPr="00EC6F86" w:rsidRDefault="00BD07B8" w:rsidP="00187CD5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</w:pPr>
            <w:r>
              <w:t>Dependable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4D1A9CB3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10FA6EF9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7280082B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 w14:paraId="34C63EED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BD07B8" w14:paraId="55722978" w14:textId="77777777" w:rsidTr="00187CD5"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05BCB" w14:textId="77777777" w:rsidR="00BD07B8" w:rsidRPr="00EC6F86" w:rsidRDefault="00BD07B8" w:rsidP="00187CD5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</w:pPr>
            <w:r>
              <w:t>Initiative/Self Starter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211E5BEE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24B9837E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7BF63DEE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 w14:paraId="30B2C667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BD07B8" w14:paraId="28F91675" w14:textId="77777777" w:rsidTr="00187CD5"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DC872" w14:textId="77777777" w:rsidR="00BD07B8" w:rsidRPr="00EC6F86" w:rsidRDefault="00BD07B8" w:rsidP="00187CD5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</w:pPr>
            <w:r>
              <w:t>Listening Skills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00EF8DD1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01203A96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4C742DB0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 w14:paraId="200989D3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BD07B8" w14:paraId="79A1C2F7" w14:textId="77777777" w:rsidTr="00187CD5"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DF3FD2" w14:textId="77777777" w:rsidR="00BD07B8" w:rsidRDefault="00BD07B8" w:rsidP="00187CD5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</w:pPr>
            <w:r>
              <w:t>Communication Skills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6DA059C4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3BA0A56C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1CF6E565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 w14:paraId="46CB2045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BD07B8" w14:paraId="01D1522D" w14:textId="77777777" w:rsidTr="00187CD5"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C17E02" w14:textId="77777777" w:rsidR="00BD07B8" w:rsidRPr="00EC6F86" w:rsidRDefault="00BD07B8" w:rsidP="00187CD5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</w:pPr>
            <w:r>
              <w:t>Problem Solving Skills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130BEB5F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4B514A6B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08A0B979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 w14:paraId="18F81F31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BD07B8" w14:paraId="0AC1FD5B" w14:textId="77777777" w:rsidTr="00187CD5"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4A44BD" w14:textId="77777777" w:rsidR="00BD07B8" w:rsidRPr="00EC6F86" w:rsidRDefault="00BD07B8" w:rsidP="00187CD5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</w:pPr>
            <w:r>
              <w:t xml:space="preserve">Follow through/Completes tasks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A3BEFEF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709C88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31FF39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90" w:type="dxa"/>
          </w:tcPr>
          <w:p w14:paraId="7019042C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BD07B8" w14:paraId="0DF6DD56" w14:textId="77777777" w:rsidTr="00187CD5"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138CA" w14:textId="77777777" w:rsidR="00BD07B8" w:rsidRDefault="008C68D3" w:rsidP="00187CD5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</w:pPr>
            <w:r>
              <w:t xml:space="preserve">Commitment to School &amp; </w:t>
            </w:r>
            <w:r w:rsidR="00BD07B8" w:rsidRPr="00EC6F86">
              <w:t>Community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88C8815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4D5A48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8D4F06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90" w:type="dxa"/>
          </w:tcPr>
          <w:p w14:paraId="541D9556" w14:textId="77777777" w:rsidR="00BD07B8" w:rsidRDefault="00BD07B8" w:rsidP="00EC6F86">
            <w:pPr>
              <w:tabs>
                <w:tab w:val="left" w:pos="270"/>
                <w:tab w:val="left" w:pos="720"/>
                <w:tab w:val="left" w:pos="1080"/>
                <w:tab w:val="left" w:pos="2340"/>
                <w:tab w:val="left" w:pos="3060"/>
                <w:tab w:val="left" w:pos="4680"/>
                <w:tab w:val="left" w:pos="7740"/>
                <w:tab w:val="left" w:pos="10080"/>
              </w:tabs>
              <w:rPr>
                <w:b/>
                <w:i/>
                <w:sz w:val="24"/>
                <w:szCs w:val="24"/>
              </w:rPr>
            </w:pPr>
          </w:p>
        </w:tc>
      </w:tr>
    </w:tbl>
    <w:p w14:paraId="5295DE98" w14:textId="77777777" w:rsidR="006D0061" w:rsidRPr="006D0061" w:rsidRDefault="006D0061" w:rsidP="00294389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4680"/>
          <w:tab w:val="left" w:pos="7200"/>
          <w:tab w:val="left" w:pos="10080"/>
        </w:tabs>
        <w:spacing w:after="80" w:line="240" w:lineRule="auto"/>
        <w:rPr>
          <w:i/>
          <w:sz w:val="24"/>
          <w:szCs w:val="24"/>
          <w:u w:val="single"/>
        </w:rPr>
      </w:pPr>
    </w:p>
    <w:p w14:paraId="5A894974" w14:textId="77777777" w:rsidR="00C30F67" w:rsidRDefault="008C68D3" w:rsidP="008C68D3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5760"/>
          <w:tab w:val="left" w:pos="10080"/>
        </w:tabs>
        <w:spacing w:line="240" w:lineRule="auto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>Written Recommendation*</w:t>
      </w:r>
      <w:r w:rsidR="006D0061" w:rsidRPr="006D0061">
        <w:rPr>
          <w:b/>
          <w:i/>
          <w:sz w:val="24"/>
          <w:szCs w:val="24"/>
        </w:rPr>
        <w:t>:</w:t>
      </w:r>
      <w:r w:rsidR="00B20680" w:rsidRPr="006D0061">
        <w:rPr>
          <w:b/>
          <w:i/>
          <w:sz w:val="24"/>
          <w:szCs w:val="24"/>
        </w:rPr>
        <w:tab/>
      </w:r>
      <w:r w:rsidR="006D0061">
        <w:rPr>
          <w:sz w:val="24"/>
          <w:szCs w:val="24"/>
          <w:u w:val="single"/>
        </w:rPr>
        <w:tab/>
      </w:r>
      <w:r w:rsidR="006D0061">
        <w:rPr>
          <w:sz w:val="24"/>
          <w:szCs w:val="24"/>
          <w:u w:val="single"/>
        </w:rPr>
        <w:tab/>
      </w:r>
      <w:r w:rsidR="006D0061">
        <w:rPr>
          <w:sz w:val="24"/>
          <w:szCs w:val="24"/>
          <w:u w:val="single"/>
        </w:rPr>
        <w:tab/>
      </w:r>
    </w:p>
    <w:p w14:paraId="5FD3D7FB" w14:textId="77777777" w:rsidR="006D0061" w:rsidRDefault="006D0061" w:rsidP="008C68D3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5760"/>
          <w:tab w:val="left" w:pos="10080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D11A727" w14:textId="77777777" w:rsidR="006D0061" w:rsidRPr="006D0061" w:rsidRDefault="006D0061" w:rsidP="008C68D3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5760"/>
          <w:tab w:val="left" w:pos="10080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9465D63" w14:textId="77777777" w:rsidR="008C68D3" w:rsidRPr="008C68D3" w:rsidRDefault="008C68D3" w:rsidP="008C68D3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5760"/>
          <w:tab w:val="left" w:pos="10080"/>
        </w:tabs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C68D3">
        <w:rPr>
          <w:sz w:val="24"/>
          <w:szCs w:val="24"/>
        </w:rPr>
        <w:tab/>
      </w:r>
      <w:r w:rsidRPr="008C68D3">
        <w:rPr>
          <w:sz w:val="24"/>
          <w:szCs w:val="24"/>
          <w:u w:val="single"/>
        </w:rPr>
        <w:tab/>
      </w:r>
      <w:r w:rsidRPr="008C68D3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B7946C0" w14:textId="77777777" w:rsidR="00C30F67" w:rsidRPr="00197DF5" w:rsidRDefault="00C30F67" w:rsidP="009220A4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5760"/>
          <w:tab w:val="left" w:pos="10080"/>
        </w:tabs>
        <w:spacing w:after="0" w:line="240" w:lineRule="auto"/>
        <w:rPr>
          <w:b/>
          <w:sz w:val="24"/>
          <w:szCs w:val="24"/>
        </w:rPr>
      </w:pPr>
    </w:p>
    <w:p w14:paraId="269C1EE6" w14:textId="77777777" w:rsidR="00437ECD" w:rsidRDefault="00437ECD" w:rsidP="00437ECD">
      <w:pPr>
        <w:tabs>
          <w:tab w:val="left" w:pos="270"/>
          <w:tab w:val="left" w:pos="1080"/>
          <w:tab w:val="left" w:pos="189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</w:rPr>
      </w:pPr>
    </w:p>
    <w:p w14:paraId="4E5A2DCD" w14:textId="77777777" w:rsidR="00437ECD" w:rsidRDefault="00437ECD" w:rsidP="00437ECD">
      <w:pPr>
        <w:tabs>
          <w:tab w:val="left" w:pos="270"/>
          <w:tab w:val="left" w:pos="1080"/>
          <w:tab w:val="left" w:pos="189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jc w:val="both"/>
        <w:rPr>
          <w:i/>
          <w:sz w:val="24"/>
          <w:szCs w:val="24"/>
        </w:rPr>
      </w:pPr>
    </w:p>
    <w:p w14:paraId="749BFFEA" w14:textId="77777777" w:rsidR="008103D1" w:rsidRDefault="00E02320" w:rsidP="008103D1">
      <w:pPr>
        <w:tabs>
          <w:tab w:val="left" w:pos="270"/>
          <w:tab w:val="left" w:pos="1080"/>
          <w:tab w:val="left" w:pos="189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20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c</w:t>
      </w:r>
      <w:r w:rsidR="00E209B4" w:rsidRPr="00E209B4">
        <w:rPr>
          <w:i/>
          <w:sz w:val="24"/>
          <w:szCs w:val="24"/>
        </w:rPr>
        <w:t xml:space="preserve">ertify the </w:t>
      </w:r>
      <w:r w:rsidR="00C30F67">
        <w:rPr>
          <w:i/>
          <w:sz w:val="24"/>
          <w:szCs w:val="24"/>
        </w:rPr>
        <w:t xml:space="preserve">above </w:t>
      </w:r>
      <w:r w:rsidR="00E209B4" w:rsidRPr="00E209B4">
        <w:rPr>
          <w:i/>
          <w:sz w:val="24"/>
          <w:szCs w:val="24"/>
        </w:rPr>
        <w:t>information is accurate and competed to the best of my knowledge</w:t>
      </w:r>
      <w:r w:rsidR="00E209B4">
        <w:rPr>
          <w:i/>
          <w:sz w:val="24"/>
          <w:szCs w:val="24"/>
        </w:rPr>
        <w:t>.</w:t>
      </w:r>
    </w:p>
    <w:p w14:paraId="1FB5AA2C" w14:textId="77777777" w:rsidR="008103D1" w:rsidRDefault="008103D1" w:rsidP="008103D1">
      <w:pPr>
        <w:tabs>
          <w:tab w:val="left" w:pos="270"/>
          <w:tab w:val="left" w:pos="1080"/>
          <w:tab w:val="left" w:pos="1890"/>
          <w:tab w:val="left" w:pos="2340"/>
          <w:tab w:val="left" w:pos="3060"/>
          <w:tab w:val="left" w:pos="3600"/>
          <w:tab w:val="left" w:pos="7200"/>
          <w:tab w:val="left" w:pos="7740"/>
          <w:tab w:val="left" w:pos="8820"/>
          <w:tab w:val="left" w:pos="10080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B20680">
        <w:rPr>
          <w:i/>
          <w:sz w:val="24"/>
          <w:szCs w:val="24"/>
        </w:rPr>
        <w:tab/>
      </w:r>
      <w:r w:rsidR="00E209B4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</w:t>
      </w:r>
      <w:r w:rsidR="00E209B4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</w:t>
      </w:r>
      <w:r w:rsidR="00B20680">
        <w:rPr>
          <w:sz w:val="24"/>
          <w:szCs w:val="24"/>
          <w:u w:val="single"/>
        </w:rPr>
        <w:t xml:space="preserve">    </w:t>
      </w:r>
      <w:r w:rsidR="00E02320">
        <w:rPr>
          <w:sz w:val="24"/>
          <w:szCs w:val="24"/>
          <w:u w:val="single"/>
        </w:rPr>
        <w:t>(Date)</w:t>
      </w:r>
      <w:r>
        <w:rPr>
          <w:sz w:val="24"/>
          <w:szCs w:val="24"/>
          <w:u w:val="single"/>
        </w:rPr>
        <w:tab/>
      </w:r>
      <w:r w:rsidR="00B20680">
        <w:rPr>
          <w:sz w:val="24"/>
          <w:szCs w:val="24"/>
          <w:u w:val="single"/>
        </w:rPr>
        <w:tab/>
      </w:r>
      <w:r>
        <w:rPr>
          <w:i/>
          <w:sz w:val="24"/>
          <w:szCs w:val="24"/>
        </w:rPr>
        <w:tab/>
      </w:r>
    </w:p>
    <w:p w14:paraId="174E1EB2" w14:textId="77777777" w:rsidR="00E209B4" w:rsidRPr="008103D1" w:rsidRDefault="008103D1" w:rsidP="008103D1">
      <w:pPr>
        <w:tabs>
          <w:tab w:val="left" w:pos="270"/>
          <w:tab w:val="left" w:pos="1080"/>
          <w:tab w:val="left" w:pos="189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20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0680">
        <w:rPr>
          <w:sz w:val="24"/>
          <w:szCs w:val="24"/>
        </w:rPr>
        <w:tab/>
      </w:r>
      <w:r w:rsidR="00C30F67">
        <w:rPr>
          <w:sz w:val="24"/>
          <w:szCs w:val="24"/>
        </w:rPr>
        <w:t>Reference Signature</w:t>
      </w:r>
      <w:r w:rsidR="00E02320">
        <w:rPr>
          <w:sz w:val="24"/>
          <w:szCs w:val="24"/>
        </w:rPr>
        <w:t>/Date</w:t>
      </w:r>
      <w:r w:rsidR="00593CF6">
        <w:rPr>
          <w:sz w:val="24"/>
          <w:szCs w:val="24"/>
        </w:rPr>
        <w:t>*</w:t>
      </w:r>
      <w:r w:rsidR="008C68D3">
        <w:rPr>
          <w:sz w:val="24"/>
          <w:szCs w:val="24"/>
        </w:rPr>
        <w:t>*</w:t>
      </w:r>
      <w:r w:rsidR="00E209B4">
        <w:rPr>
          <w:sz w:val="24"/>
          <w:szCs w:val="24"/>
        </w:rPr>
        <w:tab/>
      </w:r>
      <w:r w:rsidR="00E209B4">
        <w:rPr>
          <w:sz w:val="24"/>
          <w:szCs w:val="24"/>
        </w:rPr>
        <w:tab/>
      </w:r>
    </w:p>
    <w:p w14:paraId="2AFC5BCC" w14:textId="77777777" w:rsidR="00C30F67" w:rsidRDefault="00C30F67" w:rsidP="00C30F67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10080"/>
        </w:tabs>
        <w:spacing w:after="0" w:line="240" w:lineRule="auto"/>
        <w:rPr>
          <w:b/>
          <w:i/>
          <w:sz w:val="24"/>
          <w:szCs w:val="24"/>
        </w:rPr>
      </w:pPr>
    </w:p>
    <w:p w14:paraId="2E5A5F60" w14:textId="77777777" w:rsidR="008C68D3" w:rsidRDefault="000E12CB" w:rsidP="00C30F67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10080"/>
        </w:tabs>
        <w:spacing w:after="0"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*</w:t>
      </w:r>
      <w:r w:rsidR="008C68D3">
        <w:rPr>
          <w:b/>
          <w:i/>
          <w:sz w:val="24"/>
          <w:szCs w:val="24"/>
        </w:rPr>
        <w:t xml:space="preserve">Feel free to use the back of this sheet or attach a separate sheet </w:t>
      </w:r>
      <w:r>
        <w:rPr>
          <w:b/>
          <w:i/>
          <w:sz w:val="24"/>
          <w:szCs w:val="24"/>
        </w:rPr>
        <w:t>of pap</w:t>
      </w:r>
      <w:r w:rsidR="008C68D3">
        <w:rPr>
          <w:b/>
          <w:i/>
          <w:sz w:val="24"/>
          <w:szCs w:val="24"/>
        </w:rPr>
        <w:t>er</w:t>
      </w:r>
      <w:r>
        <w:rPr>
          <w:b/>
          <w:i/>
          <w:sz w:val="24"/>
          <w:szCs w:val="24"/>
        </w:rPr>
        <w:t xml:space="preserve"> for your written evaluation</w:t>
      </w:r>
      <w:r w:rsidR="008C68D3">
        <w:rPr>
          <w:b/>
          <w:i/>
          <w:sz w:val="24"/>
          <w:szCs w:val="24"/>
        </w:rPr>
        <w:t>.</w:t>
      </w:r>
    </w:p>
    <w:p w14:paraId="5C09BD8A" w14:textId="77777777" w:rsidR="008C68D3" w:rsidRPr="008C68D3" w:rsidRDefault="008C68D3" w:rsidP="00C30F67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10080"/>
        </w:tabs>
        <w:spacing w:after="0" w:line="240" w:lineRule="auto"/>
        <w:rPr>
          <w:b/>
          <w:i/>
          <w:sz w:val="24"/>
          <w:szCs w:val="24"/>
        </w:rPr>
      </w:pPr>
    </w:p>
    <w:p w14:paraId="7CB944E6" w14:textId="036EE29D" w:rsidR="00C30F67" w:rsidRDefault="008C68D3" w:rsidP="00F3255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10080"/>
        </w:tabs>
        <w:spacing w:after="0"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*</w:t>
      </w:r>
      <w:r w:rsidR="00593CF6">
        <w:rPr>
          <w:b/>
          <w:sz w:val="24"/>
          <w:szCs w:val="24"/>
        </w:rPr>
        <w:t>*</w:t>
      </w:r>
      <w:r w:rsidR="00593CF6" w:rsidRPr="00F3255B">
        <w:rPr>
          <w:b/>
          <w:i/>
          <w:sz w:val="24"/>
          <w:szCs w:val="24"/>
        </w:rPr>
        <w:t>Please</w:t>
      </w:r>
      <w:r w:rsidR="00C30F67" w:rsidRPr="00F3255B">
        <w:rPr>
          <w:b/>
          <w:i/>
          <w:sz w:val="24"/>
          <w:szCs w:val="24"/>
        </w:rPr>
        <w:t xml:space="preserve"> complete and return this form to Zion UCC i</w:t>
      </w:r>
      <w:r w:rsidR="00A76BF5" w:rsidRPr="00F3255B">
        <w:rPr>
          <w:b/>
          <w:i/>
          <w:sz w:val="24"/>
          <w:szCs w:val="24"/>
        </w:rPr>
        <w:t xml:space="preserve">n the envelope provided by </w:t>
      </w:r>
      <w:r w:rsidR="00F3255B" w:rsidRPr="00F3255B">
        <w:rPr>
          <w:b/>
          <w:i/>
          <w:sz w:val="24"/>
          <w:szCs w:val="24"/>
        </w:rPr>
        <w:t xml:space="preserve">May </w:t>
      </w:r>
      <w:r w:rsidR="003B6DA1">
        <w:rPr>
          <w:b/>
          <w:i/>
          <w:sz w:val="24"/>
          <w:szCs w:val="24"/>
        </w:rPr>
        <w:t>2</w:t>
      </w:r>
      <w:r w:rsidR="00A90F6F">
        <w:rPr>
          <w:b/>
          <w:i/>
          <w:sz w:val="24"/>
          <w:szCs w:val="24"/>
        </w:rPr>
        <w:t>5</w:t>
      </w:r>
      <w:r w:rsidR="006D65F8">
        <w:rPr>
          <w:b/>
          <w:i/>
          <w:sz w:val="24"/>
          <w:szCs w:val="24"/>
        </w:rPr>
        <w:t>, 202</w:t>
      </w:r>
      <w:r w:rsidR="003B6DA1">
        <w:rPr>
          <w:b/>
          <w:i/>
          <w:sz w:val="24"/>
          <w:szCs w:val="24"/>
        </w:rPr>
        <w:t>5</w:t>
      </w:r>
      <w:r w:rsidR="00C30F67" w:rsidRPr="00F3255B">
        <w:rPr>
          <w:b/>
          <w:i/>
          <w:sz w:val="24"/>
          <w:szCs w:val="24"/>
        </w:rPr>
        <w:t>.</w:t>
      </w:r>
    </w:p>
    <w:p w14:paraId="6A952FBA" w14:textId="77777777" w:rsidR="007E299B" w:rsidRPr="007E299B" w:rsidRDefault="007E299B" w:rsidP="007E299B">
      <w:pPr>
        <w:tabs>
          <w:tab w:val="left" w:pos="270"/>
          <w:tab w:val="left" w:pos="1080"/>
          <w:tab w:val="left" w:pos="2340"/>
          <w:tab w:val="left" w:pos="3060"/>
          <w:tab w:val="left" w:pos="3600"/>
          <w:tab w:val="left" w:pos="7200"/>
          <w:tab w:val="left" w:pos="7740"/>
          <w:tab w:val="left" w:pos="7920"/>
          <w:tab w:val="left" w:pos="8100"/>
          <w:tab w:val="left" w:pos="10080"/>
        </w:tabs>
        <w:spacing w:after="0" w:line="240" w:lineRule="auto"/>
        <w:rPr>
          <w:sz w:val="24"/>
          <w:szCs w:val="24"/>
          <w:u w:val="single"/>
        </w:rPr>
      </w:pPr>
    </w:p>
    <w:sectPr w:rsidR="007E299B" w:rsidRPr="007E299B" w:rsidSect="00D13C1F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131A7" w14:textId="77777777" w:rsidR="008A67D6" w:rsidRDefault="008A67D6" w:rsidP="001A0FB7">
      <w:pPr>
        <w:spacing w:after="0" w:line="240" w:lineRule="auto"/>
      </w:pPr>
      <w:r>
        <w:separator/>
      </w:r>
    </w:p>
  </w:endnote>
  <w:endnote w:type="continuationSeparator" w:id="0">
    <w:p w14:paraId="76B05491" w14:textId="77777777" w:rsidR="008A67D6" w:rsidRDefault="008A67D6" w:rsidP="001A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D1ADD" w14:textId="77777777" w:rsidR="008A67D6" w:rsidRDefault="008A67D6" w:rsidP="001A0FB7">
      <w:pPr>
        <w:spacing w:after="0" w:line="240" w:lineRule="auto"/>
      </w:pPr>
      <w:r>
        <w:separator/>
      </w:r>
    </w:p>
  </w:footnote>
  <w:footnote w:type="continuationSeparator" w:id="0">
    <w:p w14:paraId="568A0889" w14:textId="77777777" w:rsidR="008A67D6" w:rsidRDefault="008A67D6" w:rsidP="001A0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D1"/>
    <w:rsid w:val="00011620"/>
    <w:rsid w:val="00026AF0"/>
    <w:rsid w:val="000E12CB"/>
    <w:rsid w:val="000E36A9"/>
    <w:rsid w:val="00110436"/>
    <w:rsid w:val="00187CD5"/>
    <w:rsid w:val="00197DF5"/>
    <w:rsid w:val="001A0FB7"/>
    <w:rsid w:val="00221386"/>
    <w:rsid w:val="0024337D"/>
    <w:rsid w:val="00257A62"/>
    <w:rsid w:val="00265697"/>
    <w:rsid w:val="00294389"/>
    <w:rsid w:val="00332F7C"/>
    <w:rsid w:val="00351584"/>
    <w:rsid w:val="00393F31"/>
    <w:rsid w:val="003B6DA1"/>
    <w:rsid w:val="00430760"/>
    <w:rsid w:val="004324C3"/>
    <w:rsid w:val="00437ECD"/>
    <w:rsid w:val="004420F3"/>
    <w:rsid w:val="00443E8A"/>
    <w:rsid w:val="0049767F"/>
    <w:rsid w:val="004D762F"/>
    <w:rsid w:val="005673ED"/>
    <w:rsid w:val="00593CF6"/>
    <w:rsid w:val="005C7AC0"/>
    <w:rsid w:val="006B4DF0"/>
    <w:rsid w:val="006D0061"/>
    <w:rsid w:val="006D65F8"/>
    <w:rsid w:val="00700DC0"/>
    <w:rsid w:val="00734B46"/>
    <w:rsid w:val="007D154E"/>
    <w:rsid w:val="007E299B"/>
    <w:rsid w:val="008103D1"/>
    <w:rsid w:val="008A67D6"/>
    <w:rsid w:val="008C68D3"/>
    <w:rsid w:val="008E7D09"/>
    <w:rsid w:val="009220A4"/>
    <w:rsid w:val="00922AF6"/>
    <w:rsid w:val="009B5FD1"/>
    <w:rsid w:val="009F132D"/>
    <w:rsid w:val="009F4AFD"/>
    <w:rsid w:val="00A153FB"/>
    <w:rsid w:val="00A72D2D"/>
    <w:rsid w:val="00A73249"/>
    <w:rsid w:val="00A76BF5"/>
    <w:rsid w:val="00A90F6F"/>
    <w:rsid w:val="00AD0B74"/>
    <w:rsid w:val="00AF133B"/>
    <w:rsid w:val="00B064C0"/>
    <w:rsid w:val="00B10EF5"/>
    <w:rsid w:val="00B20680"/>
    <w:rsid w:val="00B26E40"/>
    <w:rsid w:val="00B6068D"/>
    <w:rsid w:val="00BB3F7F"/>
    <w:rsid w:val="00BD07B8"/>
    <w:rsid w:val="00BE648C"/>
    <w:rsid w:val="00C30DB1"/>
    <w:rsid w:val="00C30F67"/>
    <w:rsid w:val="00C911FE"/>
    <w:rsid w:val="00D13AEC"/>
    <w:rsid w:val="00D13C1F"/>
    <w:rsid w:val="00D32072"/>
    <w:rsid w:val="00D43C66"/>
    <w:rsid w:val="00E02320"/>
    <w:rsid w:val="00E209B4"/>
    <w:rsid w:val="00E33AC6"/>
    <w:rsid w:val="00EC6F86"/>
    <w:rsid w:val="00F27E29"/>
    <w:rsid w:val="00F3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44EFB"/>
  <w15:chartTrackingRefBased/>
  <w15:docId w15:val="{7BDFB0D4-2F9A-4963-8807-B5998A19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0F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337D"/>
    <w:pPr>
      <w:spacing w:after="0"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026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AF0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A0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FB7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6B4D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2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4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is\Desktop\Zion%20UCC%20Folders\(9)%20%20%20%20Zion%20Letterhead-Bulk%20Mail%20Envelope\Zion%20United%20Church%20of%20Christ%20Lt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5B71-FA3C-471E-89C1-89427BA0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Zion United Church of Christ Ltrhead.dotx</Template>
  <TotalTime>76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Beneke</dc:creator>
  <cp:keywords/>
  <dc:description/>
  <cp:lastModifiedBy>Jodi Peake</cp:lastModifiedBy>
  <cp:revision>19</cp:revision>
  <cp:lastPrinted>2024-02-08T18:57:00Z</cp:lastPrinted>
  <dcterms:created xsi:type="dcterms:W3CDTF">2018-03-12T16:15:00Z</dcterms:created>
  <dcterms:modified xsi:type="dcterms:W3CDTF">2025-02-13T17:02:00Z</dcterms:modified>
</cp:coreProperties>
</file>