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97BF" w14:textId="77777777" w:rsidR="00B26E40" w:rsidRPr="009B5FD1" w:rsidRDefault="00197DF5" w:rsidP="00197DF5">
      <w:pPr>
        <w:tabs>
          <w:tab w:val="left" w:pos="1080"/>
          <w:tab w:val="left" w:pos="4320"/>
          <w:tab w:val="left" w:pos="10080"/>
        </w:tabs>
        <w:spacing w:after="40" w:line="240" w:lineRule="auto"/>
        <w:contextualSpacing/>
        <w:rPr>
          <w:smallCaps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58E42A6B" wp14:editId="443C3D36">
            <wp:simplePos x="0" y="0"/>
            <wp:positionH relativeFrom="column">
              <wp:posOffset>5600700</wp:posOffset>
            </wp:positionH>
            <wp:positionV relativeFrom="paragraph">
              <wp:posOffset>-276225</wp:posOffset>
            </wp:positionV>
            <wp:extent cx="830580" cy="1055816"/>
            <wp:effectExtent l="0" t="0" r="7620" b="0"/>
            <wp:wrapNone/>
            <wp:docPr id="1" name="Picture 1" descr="UCC Logo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C Logo_fu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5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FB7" w:rsidRPr="00BB3F7F">
        <w:rPr>
          <w:b/>
          <w:smallCaps/>
          <w:sz w:val="36"/>
          <w:szCs w:val="36"/>
          <w:u w:val="single"/>
        </w:rPr>
        <w:t>Zion United Church of Christ</w:t>
      </w:r>
      <w:r w:rsidR="00B26E40" w:rsidRPr="00B26E40">
        <w:rPr>
          <w:b/>
          <w:i/>
          <w:smallCaps/>
          <w:sz w:val="32"/>
          <w:szCs w:val="32"/>
          <w:u w:val="single"/>
        </w:rPr>
        <w:t xml:space="preserve"> </w:t>
      </w:r>
      <w:r>
        <w:rPr>
          <w:b/>
          <w:i/>
          <w:smallCaps/>
          <w:sz w:val="32"/>
          <w:szCs w:val="32"/>
          <w:u w:val="single"/>
        </w:rPr>
        <w:tab/>
      </w:r>
      <w:r w:rsidR="00B26E40" w:rsidRPr="00B26E40">
        <w:rPr>
          <w:b/>
          <w:i/>
          <w:smallCaps/>
          <w:sz w:val="32"/>
          <w:szCs w:val="32"/>
          <w:u w:val="single"/>
        </w:rPr>
        <w:t xml:space="preserve">   </w:t>
      </w:r>
      <w:r w:rsidR="00BB3F7F">
        <w:rPr>
          <w:b/>
          <w:i/>
          <w:smallCaps/>
          <w:sz w:val="32"/>
          <w:szCs w:val="32"/>
          <w:u w:val="single"/>
        </w:rPr>
        <w:t xml:space="preserve">                 </w:t>
      </w:r>
      <w:r w:rsidR="009B5FD1">
        <w:rPr>
          <w:b/>
          <w:i/>
          <w:smallCaps/>
          <w:sz w:val="32"/>
          <w:szCs w:val="32"/>
          <w:u w:val="single"/>
        </w:rPr>
        <w:t xml:space="preserve">  </w:t>
      </w:r>
    </w:p>
    <w:p w14:paraId="0E814518" w14:textId="77777777" w:rsidR="00197DF5" w:rsidRDefault="00B26E40" w:rsidP="00197DF5">
      <w:pPr>
        <w:tabs>
          <w:tab w:val="left" w:pos="1080"/>
          <w:tab w:val="left" w:pos="1260"/>
          <w:tab w:val="left" w:pos="4320"/>
          <w:tab w:val="left" w:pos="10080"/>
        </w:tabs>
        <w:spacing w:after="40" w:line="240" w:lineRule="auto"/>
        <w:contextualSpacing/>
        <w:rPr>
          <w:sz w:val="24"/>
          <w:szCs w:val="24"/>
        </w:rPr>
      </w:pPr>
      <w:r w:rsidRPr="00B26E40">
        <w:rPr>
          <w:smallCaps/>
          <w:sz w:val="24"/>
          <w:szCs w:val="24"/>
        </w:rPr>
        <w:t>113</w:t>
      </w:r>
      <w:r>
        <w:rPr>
          <w:smallCaps/>
          <w:sz w:val="24"/>
          <w:szCs w:val="24"/>
        </w:rPr>
        <w:t xml:space="preserve"> 1</w:t>
      </w:r>
      <w:r w:rsidRPr="00B26E40">
        <w:rPr>
          <w:smallCaps/>
          <w:sz w:val="24"/>
          <w:szCs w:val="24"/>
          <w:vertAlign w:val="superscript"/>
        </w:rPr>
        <w:t>st</w:t>
      </w:r>
      <w:r>
        <w:rPr>
          <w:smallCaps/>
          <w:sz w:val="24"/>
          <w:szCs w:val="24"/>
        </w:rPr>
        <w:t xml:space="preserve"> Street, NE     Waukon, IA  52172      </w:t>
      </w:r>
      <w:r w:rsidRPr="00257A62">
        <w:rPr>
          <w:sz w:val="24"/>
          <w:szCs w:val="24"/>
        </w:rPr>
        <w:t>563-568-</w:t>
      </w:r>
      <w:r w:rsidR="006B4DF0" w:rsidRPr="00257A62">
        <w:rPr>
          <w:sz w:val="24"/>
          <w:szCs w:val="24"/>
        </w:rPr>
        <w:t>3589</w:t>
      </w:r>
      <w:r w:rsidR="009B5FD1">
        <w:rPr>
          <w:sz w:val="24"/>
          <w:szCs w:val="24"/>
        </w:rPr>
        <w:t xml:space="preserve">      </w:t>
      </w:r>
      <w:r w:rsidR="006B4DF0">
        <w:rPr>
          <w:sz w:val="24"/>
          <w:szCs w:val="24"/>
        </w:rPr>
        <w:t xml:space="preserve"> </w:t>
      </w:r>
      <w:r w:rsidR="009B5FD1">
        <w:rPr>
          <w:sz w:val="24"/>
          <w:szCs w:val="24"/>
        </w:rPr>
        <w:t xml:space="preserve">             </w:t>
      </w:r>
    </w:p>
    <w:p w14:paraId="104460DF" w14:textId="77777777" w:rsidR="00197DF5" w:rsidRPr="00437ECD" w:rsidRDefault="00257A62" w:rsidP="00197DF5">
      <w:pPr>
        <w:tabs>
          <w:tab w:val="left" w:pos="1080"/>
          <w:tab w:val="left" w:pos="1260"/>
          <w:tab w:val="left" w:pos="4320"/>
          <w:tab w:val="left" w:pos="10080"/>
        </w:tabs>
        <w:spacing w:after="40" w:line="240" w:lineRule="auto"/>
        <w:contextualSpacing/>
        <w:rPr>
          <w:sz w:val="8"/>
          <w:szCs w:val="8"/>
        </w:rPr>
      </w:pPr>
      <w:r w:rsidRPr="00257A62">
        <w:rPr>
          <w:sz w:val="24"/>
          <w:szCs w:val="24"/>
        </w:rPr>
        <w:t>x.zionunitedchurch@mchsi.com</w:t>
      </w:r>
      <w:r>
        <w:rPr>
          <w:sz w:val="24"/>
          <w:szCs w:val="24"/>
        </w:rPr>
        <w:t xml:space="preserve">                                             </w:t>
      </w:r>
      <w:r w:rsidR="009B5FD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44F280" w14:textId="77777777" w:rsidR="001A0FB7" w:rsidRPr="00197DF5" w:rsidRDefault="006B4DF0" w:rsidP="00197DF5">
      <w:pPr>
        <w:tabs>
          <w:tab w:val="left" w:pos="1080"/>
          <w:tab w:val="left" w:pos="1260"/>
          <w:tab w:val="left" w:pos="4320"/>
          <w:tab w:val="left" w:pos="10080"/>
        </w:tabs>
        <w:spacing w:after="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17E7C6" w14:textId="77777777" w:rsidR="001A0FB7" w:rsidRPr="00197DF5" w:rsidRDefault="00197DF5" w:rsidP="00011620">
      <w:pPr>
        <w:tabs>
          <w:tab w:val="left" w:pos="1080"/>
          <w:tab w:val="left" w:pos="1260"/>
          <w:tab w:val="left" w:pos="2340"/>
          <w:tab w:val="left" w:pos="4320"/>
          <w:tab w:val="left" w:pos="10440"/>
        </w:tabs>
        <w:spacing w:after="40" w:line="240" w:lineRule="auto"/>
        <w:contextualSpacing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Zion UCC </w:t>
      </w:r>
      <w:r w:rsidR="00CD5A66">
        <w:rPr>
          <w:b/>
          <w:smallCaps/>
          <w:sz w:val="28"/>
          <w:szCs w:val="28"/>
        </w:rPr>
        <w:t>Scholarship A</w:t>
      </w:r>
      <w:r>
        <w:rPr>
          <w:b/>
          <w:smallCaps/>
          <w:sz w:val="28"/>
          <w:szCs w:val="28"/>
        </w:rPr>
        <w:t>pplication</w:t>
      </w:r>
    </w:p>
    <w:p w14:paraId="5A237783" w14:textId="77777777" w:rsidR="00B26E40" w:rsidRDefault="00B26E40" w:rsidP="00011620">
      <w:pPr>
        <w:tabs>
          <w:tab w:val="left" w:pos="1080"/>
          <w:tab w:val="left" w:pos="2340"/>
          <w:tab w:val="left" w:pos="4320"/>
          <w:tab w:val="left" w:pos="10440"/>
        </w:tabs>
        <w:spacing w:after="40" w:line="240" w:lineRule="auto"/>
        <w:contextualSpacing/>
        <w:rPr>
          <w:b/>
          <w:smallCaps/>
          <w:sz w:val="24"/>
          <w:szCs w:val="24"/>
        </w:rPr>
      </w:pPr>
    </w:p>
    <w:p w14:paraId="1DACBB9A" w14:textId="77777777" w:rsidR="00197DF5" w:rsidRPr="009220A4" w:rsidRDefault="00197DF5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b/>
          <w:sz w:val="24"/>
          <w:szCs w:val="24"/>
        </w:rPr>
      </w:pPr>
      <w:r w:rsidRPr="00197DF5">
        <w:rPr>
          <w:b/>
          <w:i/>
          <w:sz w:val="24"/>
          <w:szCs w:val="24"/>
        </w:rPr>
        <w:t>Name</w:t>
      </w:r>
      <w:r w:rsidRPr="009220A4">
        <w:rPr>
          <w:i/>
          <w:sz w:val="24"/>
          <w:szCs w:val="24"/>
        </w:rPr>
        <w:t>:</w:t>
      </w:r>
      <w:r w:rsidRPr="00197DF5">
        <w:rPr>
          <w:b/>
          <w:i/>
          <w:sz w:val="24"/>
          <w:szCs w:val="24"/>
        </w:rPr>
        <w:tab/>
      </w:r>
      <w:r w:rsidR="000E36A9">
        <w:rPr>
          <w:b/>
          <w:i/>
          <w:sz w:val="24"/>
          <w:szCs w:val="24"/>
        </w:rPr>
        <w:tab/>
      </w:r>
      <w:r w:rsidR="000E36A9">
        <w:rPr>
          <w:b/>
          <w:sz w:val="24"/>
          <w:szCs w:val="24"/>
        </w:rPr>
        <w:tab/>
      </w:r>
      <w:r w:rsidRPr="00197DF5">
        <w:rPr>
          <w:i/>
          <w:sz w:val="24"/>
          <w:szCs w:val="24"/>
          <w:u w:val="single"/>
        </w:rPr>
        <w:tab/>
      </w:r>
      <w:r w:rsidR="009220A4">
        <w:rPr>
          <w:sz w:val="24"/>
          <w:szCs w:val="24"/>
          <w:u w:val="single"/>
        </w:rPr>
        <w:tab/>
      </w:r>
      <w:r w:rsidR="009220A4">
        <w:rPr>
          <w:sz w:val="24"/>
          <w:szCs w:val="24"/>
        </w:rPr>
        <w:tab/>
      </w:r>
    </w:p>
    <w:p w14:paraId="06A5C2B7" w14:textId="77777777" w:rsidR="00197DF5" w:rsidRPr="00197DF5" w:rsidRDefault="00E209B4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5760"/>
          <w:tab w:val="left" w:pos="100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02B89B3" w14:textId="77777777" w:rsidR="00197DF5" w:rsidRPr="00197DF5" w:rsidRDefault="009220A4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Home </w:t>
      </w:r>
      <w:r w:rsidR="00197DF5" w:rsidRPr="009220A4">
        <w:rPr>
          <w:b/>
          <w:i/>
          <w:sz w:val="24"/>
          <w:szCs w:val="24"/>
        </w:rPr>
        <w:t>Address</w:t>
      </w:r>
      <w:r w:rsidR="00197DF5" w:rsidRPr="009220A4">
        <w:rPr>
          <w:b/>
          <w:sz w:val="24"/>
          <w:szCs w:val="24"/>
        </w:rPr>
        <w:t>:</w:t>
      </w:r>
      <w:r w:rsidR="00197DF5">
        <w:rPr>
          <w:sz w:val="24"/>
          <w:szCs w:val="24"/>
        </w:rPr>
        <w:tab/>
      </w:r>
      <w:r w:rsidR="00197DF5">
        <w:rPr>
          <w:sz w:val="24"/>
          <w:szCs w:val="24"/>
        </w:rPr>
        <w:tab/>
      </w:r>
      <w:r w:rsidR="00197DF5" w:rsidRPr="00197DF5">
        <w:rPr>
          <w:sz w:val="20"/>
          <w:szCs w:val="20"/>
          <w:u w:val="single"/>
        </w:rPr>
        <w:t>(Street)</w:t>
      </w:r>
      <w:r w:rsidR="00197DF5" w:rsidRPr="00197DF5">
        <w:rPr>
          <w:sz w:val="24"/>
          <w:szCs w:val="24"/>
          <w:u w:val="single"/>
        </w:rPr>
        <w:tab/>
      </w:r>
    </w:p>
    <w:p w14:paraId="414E59BD" w14:textId="77777777" w:rsidR="00197DF5" w:rsidRDefault="00197DF5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75D58CF6" w14:textId="77777777" w:rsidR="00197DF5" w:rsidRDefault="00197DF5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DF5">
        <w:rPr>
          <w:sz w:val="20"/>
          <w:szCs w:val="20"/>
          <w:u w:val="single"/>
        </w:rPr>
        <w:t>(</w:t>
      </w:r>
      <w:r>
        <w:rPr>
          <w:sz w:val="20"/>
          <w:szCs w:val="20"/>
          <w:u w:val="single"/>
        </w:rPr>
        <w:t>City/State/Zip)</w:t>
      </w:r>
      <w:r>
        <w:rPr>
          <w:sz w:val="24"/>
          <w:szCs w:val="24"/>
          <w:u w:val="single"/>
        </w:rPr>
        <w:tab/>
      </w:r>
    </w:p>
    <w:p w14:paraId="1C8DA963" w14:textId="77777777" w:rsidR="000E36A9" w:rsidRDefault="000E36A9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01A803B9" w14:textId="77777777" w:rsidR="000E36A9" w:rsidRDefault="000E36A9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 w:rsidRPr="009220A4">
        <w:rPr>
          <w:b/>
          <w:i/>
          <w:sz w:val="24"/>
          <w:szCs w:val="24"/>
        </w:rPr>
        <w:t>Telephone Number</w:t>
      </w:r>
      <w:r w:rsidRPr="009220A4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9220A4">
        <w:rPr>
          <w:sz w:val="24"/>
          <w:szCs w:val="24"/>
          <w:u w:val="single"/>
        </w:rPr>
        <w:tab/>
      </w:r>
    </w:p>
    <w:p w14:paraId="731EEEC2" w14:textId="77777777" w:rsidR="00A92369" w:rsidRDefault="00A92369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7F37B9B3" w14:textId="485D3FBD" w:rsidR="00A92369" w:rsidRPr="00A92369" w:rsidRDefault="00A92369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b/>
          <w:bCs/>
          <w:sz w:val="24"/>
          <w:szCs w:val="24"/>
        </w:rPr>
      </w:pPr>
      <w:r w:rsidRPr="00A92369">
        <w:rPr>
          <w:b/>
          <w:bCs/>
          <w:i/>
          <w:iCs/>
          <w:sz w:val="24"/>
          <w:szCs w:val="24"/>
        </w:rPr>
        <w:t>Email address</w:t>
      </w:r>
      <w:r w:rsidRPr="00A9236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</w:t>
      </w:r>
      <w:r w:rsidRPr="00A92369">
        <w:rPr>
          <w:b/>
          <w:bCs/>
          <w:sz w:val="24"/>
          <w:szCs w:val="24"/>
        </w:rPr>
        <w:tab/>
      </w:r>
      <w:r w:rsidRPr="00A92369">
        <w:rPr>
          <w:b/>
          <w:bCs/>
          <w:sz w:val="24"/>
          <w:szCs w:val="24"/>
        </w:rPr>
        <w:tab/>
      </w:r>
    </w:p>
    <w:p w14:paraId="25A391FF" w14:textId="77777777" w:rsidR="000E36A9" w:rsidRPr="000E36A9" w:rsidRDefault="000E36A9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sz w:val="24"/>
          <w:szCs w:val="24"/>
        </w:rPr>
      </w:pPr>
    </w:p>
    <w:p w14:paraId="0F24A98D" w14:textId="77777777" w:rsidR="000E36A9" w:rsidRDefault="000E36A9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 w:rsidRPr="009220A4">
        <w:rPr>
          <w:b/>
          <w:i/>
          <w:sz w:val="24"/>
          <w:szCs w:val="24"/>
        </w:rPr>
        <w:t>Parent or Guardian</w:t>
      </w:r>
      <w:r w:rsidRPr="009220A4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9220A4">
        <w:rPr>
          <w:sz w:val="24"/>
          <w:szCs w:val="24"/>
          <w:u w:val="single"/>
        </w:rPr>
        <w:tab/>
      </w:r>
    </w:p>
    <w:p w14:paraId="0C8930E6" w14:textId="77777777" w:rsidR="000E36A9" w:rsidRDefault="000E36A9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062598E6" w14:textId="77777777" w:rsidR="00197DF5" w:rsidRDefault="000E36A9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 w:rsidRPr="009220A4">
        <w:rPr>
          <w:b/>
          <w:i/>
          <w:sz w:val="24"/>
          <w:szCs w:val="24"/>
        </w:rPr>
        <w:t>Church Membership</w:t>
      </w:r>
      <w:r w:rsidRPr="009220A4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 w:rsidR="009220A4">
        <w:rPr>
          <w:sz w:val="24"/>
          <w:szCs w:val="24"/>
        </w:rPr>
        <w:tab/>
      </w:r>
      <w:r>
        <w:rPr>
          <w:sz w:val="24"/>
          <w:szCs w:val="24"/>
          <w:u w:val="single"/>
        </w:rPr>
        <w:softHyphen/>
      </w:r>
      <w:r w:rsidRPr="00197DF5">
        <w:rPr>
          <w:sz w:val="20"/>
          <w:szCs w:val="20"/>
          <w:u w:val="single"/>
        </w:rPr>
        <w:t>(</w:t>
      </w:r>
      <w:r>
        <w:rPr>
          <w:sz w:val="20"/>
          <w:szCs w:val="20"/>
          <w:u w:val="single"/>
        </w:rPr>
        <w:t>Zion/Other)</w:t>
      </w:r>
      <w:r>
        <w:rPr>
          <w:sz w:val="24"/>
          <w:szCs w:val="24"/>
          <w:u w:val="single"/>
        </w:rPr>
        <w:tab/>
      </w:r>
    </w:p>
    <w:p w14:paraId="6B676743" w14:textId="77777777" w:rsidR="000E36A9" w:rsidRDefault="000E36A9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sz w:val="24"/>
          <w:szCs w:val="24"/>
        </w:rPr>
      </w:pPr>
    </w:p>
    <w:p w14:paraId="78F16445" w14:textId="77777777" w:rsidR="009220A4" w:rsidRDefault="000E36A9" w:rsidP="00437ECD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Lines="120" w:after="288" w:line="240" w:lineRule="auto"/>
        <w:rPr>
          <w:sz w:val="24"/>
          <w:szCs w:val="24"/>
          <w:u w:val="single"/>
        </w:rPr>
      </w:pPr>
      <w:r w:rsidRPr="009220A4">
        <w:rPr>
          <w:b/>
          <w:i/>
          <w:sz w:val="24"/>
          <w:szCs w:val="24"/>
        </w:rPr>
        <w:t>College of Choice</w:t>
      </w:r>
      <w:r w:rsidRPr="009220A4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9220A4">
        <w:rPr>
          <w:sz w:val="24"/>
          <w:szCs w:val="24"/>
          <w:u w:val="single"/>
        </w:rPr>
        <w:tab/>
      </w:r>
    </w:p>
    <w:p w14:paraId="5FA09517" w14:textId="77777777" w:rsidR="00437ECD" w:rsidRDefault="00437ECD" w:rsidP="00110436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Pr="00437ECD">
        <w:rPr>
          <w:sz w:val="24"/>
          <w:szCs w:val="24"/>
        </w:rPr>
        <w:t xml:space="preserve">    4-yr College/University</w:t>
      </w:r>
    </w:p>
    <w:p w14:paraId="2E846E18" w14:textId="77777777" w:rsidR="00437ECD" w:rsidRDefault="00437ECD" w:rsidP="00110436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Community/Junior College</w:t>
      </w:r>
    </w:p>
    <w:p w14:paraId="29806749" w14:textId="77777777" w:rsidR="00437ECD" w:rsidRDefault="00437ECD" w:rsidP="00110436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Vocation/Tech Institute</w:t>
      </w:r>
    </w:p>
    <w:p w14:paraId="3E0729D2" w14:textId="77777777" w:rsidR="00437ECD" w:rsidRDefault="00437ECD" w:rsidP="00110436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Seminary</w:t>
      </w:r>
    </w:p>
    <w:p w14:paraId="33DC3003" w14:textId="77777777" w:rsidR="00437ECD" w:rsidRPr="00437ECD" w:rsidRDefault="00437ECD" w:rsidP="00437ECD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8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Other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2AAAF3" w14:textId="77777777" w:rsidR="00437ECD" w:rsidRPr="00437ECD" w:rsidRDefault="00437ECD" w:rsidP="00437ECD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  <w:r w:rsidRPr="00437ECD">
        <w:rPr>
          <w:sz w:val="24"/>
          <w:szCs w:val="24"/>
        </w:rPr>
        <w:tab/>
      </w:r>
    </w:p>
    <w:p w14:paraId="276D53FC" w14:textId="77777777" w:rsidR="00437ECD" w:rsidRDefault="009220A4" w:rsidP="009220A4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4320"/>
          <w:tab w:val="left" w:pos="4680"/>
          <w:tab w:val="left" w:pos="720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 w:rsidRPr="009220A4">
        <w:rPr>
          <w:b/>
          <w:i/>
          <w:sz w:val="24"/>
          <w:szCs w:val="24"/>
        </w:rPr>
        <w:t>M</w:t>
      </w:r>
      <w:r w:rsidR="00C911FE" w:rsidRPr="009220A4">
        <w:rPr>
          <w:b/>
          <w:i/>
          <w:sz w:val="24"/>
          <w:szCs w:val="24"/>
        </w:rPr>
        <w:t>ajor Field of Study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83BABA9" w14:textId="77777777" w:rsidR="00011620" w:rsidRPr="009220A4" w:rsidRDefault="00C911FE" w:rsidP="009220A4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4320"/>
          <w:tab w:val="left" w:pos="4680"/>
          <w:tab w:val="left" w:pos="7200"/>
          <w:tab w:val="left" w:pos="7920"/>
          <w:tab w:val="left" w:pos="8100"/>
          <w:tab w:val="left" w:pos="10080"/>
        </w:tabs>
        <w:spacing w:after="0" w:line="240" w:lineRule="auto"/>
        <w:rPr>
          <w:b/>
          <w:sz w:val="24"/>
          <w:szCs w:val="24"/>
        </w:rPr>
      </w:pPr>
      <w:r w:rsidRPr="009220A4">
        <w:rPr>
          <w:b/>
          <w:i/>
          <w:sz w:val="24"/>
          <w:szCs w:val="24"/>
        </w:rPr>
        <w:tab/>
      </w:r>
      <w:r w:rsidRPr="009220A4">
        <w:rPr>
          <w:b/>
          <w:i/>
          <w:sz w:val="24"/>
          <w:szCs w:val="24"/>
        </w:rPr>
        <w:tab/>
      </w:r>
      <w:r w:rsidR="00011620" w:rsidRPr="009220A4">
        <w:rPr>
          <w:b/>
          <w:i/>
          <w:sz w:val="24"/>
          <w:szCs w:val="24"/>
        </w:rPr>
        <w:tab/>
      </w:r>
    </w:p>
    <w:p w14:paraId="14354651" w14:textId="77777777" w:rsidR="00011620" w:rsidRDefault="00011620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</w:p>
    <w:p w14:paraId="5AD755AF" w14:textId="77777777" w:rsidR="00011620" w:rsidRDefault="00B6068D" w:rsidP="00110436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3960"/>
          <w:tab w:val="left" w:pos="7200"/>
          <w:tab w:val="left" w:pos="7740"/>
          <w:tab w:val="left" w:pos="7920"/>
          <w:tab w:val="left" w:pos="8100"/>
          <w:tab w:val="left" w:pos="10080"/>
        </w:tabs>
        <w:spacing w:line="240" w:lineRule="auto"/>
        <w:rPr>
          <w:sz w:val="24"/>
          <w:szCs w:val="24"/>
        </w:rPr>
      </w:pPr>
      <w:r w:rsidRPr="009220A4">
        <w:rPr>
          <w:b/>
          <w:i/>
          <w:sz w:val="24"/>
          <w:szCs w:val="24"/>
        </w:rPr>
        <w:t>Enrollment</w:t>
      </w:r>
      <w:r w:rsidRPr="009220A4">
        <w:rPr>
          <w:b/>
          <w:sz w:val="24"/>
          <w:szCs w:val="24"/>
        </w:rPr>
        <w:t xml:space="preserve"> </w:t>
      </w:r>
      <w:r w:rsidRPr="009220A4">
        <w:rPr>
          <w:b/>
          <w:i/>
          <w:sz w:val="24"/>
          <w:szCs w:val="24"/>
        </w:rPr>
        <w:t>Status</w:t>
      </w:r>
      <w:r w:rsidR="009220A4" w:rsidRPr="009220A4">
        <w:rPr>
          <w:b/>
          <w:sz w:val="24"/>
          <w:szCs w:val="24"/>
        </w:rPr>
        <w:t>:</w:t>
      </w:r>
      <w:r w:rsidR="00011620" w:rsidRPr="009220A4">
        <w:rPr>
          <w:b/>
          <w:sz w:val="24"/>
          <w:szCs w:val="24"/>
        </w:rPr>
        <w:t xml:space="preserve"> </w:t>
      </w:r>
      <w:r w:rsidR="00011620" w:rsidRPr="009220A4">
        <w:rPr>
          <w:sz w:val="24"/>
          <w:szCs w:val="24"/>
        </w:rPr>
        <w:t xml:space="preserve"> </w:t>
      </w:r>
      <w:r w:rsidR="00011620">
        <w:rPr>
          <w:sz w:val="24"/>
          <w:szCs w:val="24"/>
        </w:rPr>
        <w:t xml:space="preserve">      </w:t>
      </w:r>
      <w:r w:rsidR="00011620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  </w:t>
      </w:r>
      <w:r w:rsidR="00011620">
        <w:rPr>
          <w:sz w:val="24"/>
          <w:szCs w:val="24"/>
        </w:rPr>
        <w:t>Full Time Student</w:t>
      </w:r>
    </w:p>
    <w:p w14:paraId="11FF06A0" w14:textId="77777777" w:rsidR="00011620" w:rsidRDefault="00B6068D" w:rsidP="00110436">
      <w:pPr>
        <w:tabs>
          <w:tab w:val="left" w:pos="270"/>
          <w:tab w:val="left" w:pos="1080"/>
          <w:tab w:val="left" w:pos="2340"/>
          <w:tab w:val="left" w:pos="3060"/>
          <w:tab w:val="left" w:pos="3960"/>
          <w:tab w:val="left" w:pos="7200"/>
          <w:tab w:val="left" w:pos="7740"/>
          <w:tab w:val="left" w:pos="7920"/>
          <w:tab w:val="left" w:pos="8100"/>
          <w:tab w:val="left" w:pos="10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11620">
        <w:rPr>
          <w:sz w:val="24"/>
          <w:szCs w:val="24"/>
        </w:rPr>
        <w:tab/>
      </w:r>
      <w:r w:rsidR="00011620">
        <w:rPr>
          <w:sz w:val="24"/>
          <w:szCs w:val="24"/>
        </w:rPr>
        <w:tab/>
      </w:r>
      <w:r w:rsidR="009220A4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  </w:t>
      </w:r>
      <w:r w:rsidR="00011620">
        <w:rPr>
          <w:sz w:val="24"/>
          <w:szCs w:val="24"/>
        </w:rPr>
        <w:t>Half-Time or more</w:t>
      </w:r>
    </w:p>
    <w:p w14:paraId="7FADD8C0" w14:textId="77777777" w:rsidR="00011620" w:rsidRDefault="00011620" w:rsidP="00437ECD">
      <w:pPr>
        <w:tabs>
          <w:tab w:val="left" w:pos="270"/>
          <w:tab w:val="left" w:pos="1080"/>
          <w:tab w:val="left" w:pos="2340"/>
          <w:tab w:val="left" w:pos="3060"/>
          <w:tab w:val="left" w:pos="396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0A4">
        <w:rPr>
          <w:sz w:val="24"/>
          <w:szCs w:val="24"/>
        </w:rPr>
        <w:tab/>
      </w:r>
      <w:r w:rsidR="00B6068D">
        <w:rPr>
          <w:sz w:val="24"/>
          <w:szCs w:val="24"/>
          <w:u w:val="single"/>
        </w:rPr>
        <w:t xml:space="preserve">          </w:t>
      </w:r>
      <w:r w:rsidR="00B6068D">
        <w:rPr>
          <w:sz w:val="24"/>
          <w:szCs w:val="24"/>
        </w:rPr>
        <w:t xml:space="preserve">    </w:t>
      </w:r>
      <w:r>
        <w:rPr>
          <w:sz w:val="24"/>
          <w:szCs w:val="24"/>
        </w:rPr>
        <w:t>Less than Half-Time</w:t>
      </w:r>
    </w:p>
    <w:p w14:paraId="4B613988" w14:textId="77777777" w:rsidR="00437ECD" w:rsidRDefault="00437ECD" w:rsidP="00437ECD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3870"/>
          <w:tab w:val="left" w:pos="7200"/>
          <w:tab w:val="left" w:pos="7740"/>
          <w:tab w:val="left" w:pos="7920"/>
          <w:tab w:val="left" w:pos="8100"/>
          <w:tab w:val="left" w:pos="10080"/>
        </w:tabs>
        <w:spacing w:line="240" w:lineRule="auto"/>
        <w:rPr>
          <w:b/>
          <w:i/>
          <w:sz w:val="24"/>
          <w:szCs w:val="24"/>
        </w:rPr>
      </w:pPr>
    </w:p>
    <w:p w14:paraId="6BE8F2F1" w14:textId="77777777" w:rsidR="00D43C66" w:rsidRDefault="009220A4" w:rsidP="00437ECD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3870"/>
          <w:tab w:val="left" w:pos="7200"/>
          <w:tab w:val="left" w:pos="7740"/>
          <w:tab w:val="left" w:pos="7920"/>
          <w:tab w:val="left" w:pos="8100"/>
          <w:tab w:val="left" w:pos="10080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Student Status:</w:t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D43C66">
        <w:rPr>
          <w:sz w:val="24"/>
          <w:szCs w:val="24"/>
        </w:rPr>
        <w:tab/>
        <w:t xml:space="preserve">Intend to live on </w:t>
      </w:r>
      <w:proofErr w:type="gramStart"/>
      <w:r w:rsidR="00D43C66">
        <w:rPr>
          <w:sz w:val="24"/>
          <w:szCs w:val="24"/>
        </w:rPr>
        <w:t>Campus</w:t>
      </w:r>
      <w:proofErr w:type="gramEnd"/>
    </w:p>
    <w:p w14:paraId="62BCEDE7" w14:textId="77777777" w:rsidR="00D43C66" w:rsidRDefault="00D43C66" w:rsidP="00437ECD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3870"/>
          <w:tab w:val="left" w:pos="7200"/>
          <w:tab w:val="left" w:pos="7740"/>
          <w:tab w:val="left" w:pos="7920"/>
          <w:tab w:val="left" w:pos="8100"/>
          <w:tab w:val="left" w:pos="10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Intend to live off </w:t>
      </w:r>
      <w:proofErr w:type="gramStart"/>
      <w:r>
        <w:rPr>
          <w:sz w:val="24"/>
          <w:szCs w:val="24"/>
        </w:rPr>
        <w:t>Campus</w:t>
      </w:r>
      <w:proofErr w:type="gramEnd"/>
    </w:p>
    <w:p w14:paraId="04FF958E" w14:textId="77777777" w:rsidR="00D43C66" w:rsidRDefault="00D43C66" w:rsidP="00437ECD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387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Intend to Commute</w:t>
      </w:r>
    </w:p>
    <w:p w14:paraId="5C192BDF" w14:textId="77777777" w:rsidR="00437ECD" w:rsidRDefault="00437ECD" w:rsidP="00D43C66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3870"/>
          <w:tab w:val="left" w:pos="468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b/>
          <w:i/>
          <w:sz w:val="24"/>
          <w:szCs w:val="24"/>
        </w:rPr>
      </w:pPr>
    </w:p>
    <w:p w14:paraId="4CB4E832" w14:textId="77777777" w:rsidR="00D43C66" w:rsidRDefault="00D43C66" w:rsidP="00D43C66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3870"/>
          <w:tab w:val="left" w:pos="468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College Start 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33CAC5E" w14:textId="77777777" w:rsidR="00D43C66" w:rsidRDefault="00D43C66" w:rsidP="00437ECD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3870"/>
          <w:tab w:val="left" w:pos="468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Anticipated Graduation Date:</w:t>
      </w:r>
      <w:r>
        <w:rPr>
          <w:i/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374FA93" w14:textId="77777777" w:rsidR="00A92369" w:rsidRDefault="00A92369" w:rsidP="00437ECD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3870"/>
          <w:tab w:val="left" w:pos="468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</w:p>
    <w:p w14:paraId="6BB02A9E" w14:textId="3C6321C8" w:rsidR="00D43C66" w:rsidRDefault="00D43C66" w:rsidP="00E02320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3870"/>
          <w:tab w:val="left" w:pos="4680"/>
          <w:tab w:val="left" w:pos="639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Academics: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Class Rank in a class of </w:t>
      </w:r>
      <w:r w:rsidR="00E02320">
        <w:rPr>
          <w:sz w:val="24"/>
          <w:szCs w:val="24"/>
        </w:rPr>
        <w:tab/>
      </w:r>
      <w:r w:rsidR="00E02320">
        <w:rPr>
          <w:sz w:val="24"/>
          <w:szCs w:val="24"/>
          <w:u w:val="single"/>
        </w:rPr>
        <w:t xml:space="preserve">   </w:t>
      </w:r>
      <w:r w:rsidR="00E02320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</w:t>
      </w:r>
    </w:p>
    <w:p w14:paraId="605FD513" w14:textId="77777777" w:rsidR="009220A4" w:rsidRPr="009220A4" w:rsidRDefault="00D43C66" w:rsidP="00D43C66">
      <w:pPr>
        <w:tabs>
          <w:tab w:val="left" w:pos="270"/>
          <w:tab w:val="left" w:pos="1080"/>
          <w:tab w:val="left" w:pos="2340"/>
          <w:tab w:val="left" w:pos="3060"/>
          <w:tab w:val="left" w:pos="3690"/>
          <w:tab w:val="left" w:pos="3870"/>
          <w:tab w:val="left" w:pos="468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Cumulative GPA</w:t>
      </w:r>
      <w:r>
        <w:rPr>
          <w:sz w:val="24"/>
          <w:szCs w:val="24"/>
        </w:rPr>
        <w:tab/>
      </w:r>
      <w:r w:rsidR="009220A4">
        <w:rPr>
          <w:sz w:val="24"/>
          <w:szCs w:val="24"/>
        </w:rPr>
        <w:tab/>
      </w:r>
      <w:r w:rsidR="009220A4">
        <w:rPr>
          <w:sz w:val="24"/>
          <w:szCs w:val="24"/>
        </w:rPr>
        <w:tab/>
      </w:r>
      <w:r w:rsidR="009220A4">
        <w:rPr>
          <w:sz w:val="24"/>
          <w:szCs w:val="24"/>
        </w:rPr>
        <w:tab/>
      </w:r>
    </w:p>
    <w:p w14:paraId="577E2679" w14:textId="77777777" w:rsidR="00B6068D" w:rsidRDefault="00B6068D" w:rsidP="00D43C66">
      <w:pPr>
        <w:tabs>
          <w:tab w:val="left" w:pos="270"/>
          <w:tab w:val="left" w:pos="1080"/>
          <w:tab w:val="left" w:pos="2340"/>
          <w:tab w:val="left" w:pos="3060"/>
          <w:tab w:val="left" w:pos="396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</w:rPr>
      </w:pPr>
    </w:p>
    <w:p w14:paraId="1D96D15E" w14:textId="77777777" w:rsidR="00D43C66" w:rsidRDefault="00D43C66" w:rsidP="00E209B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8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Career and Education Goals:</w:t>
      </w:r>
    </w:p>
    <w:p w14:paraId="3DEABBB8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Briefly describe your Career, Personal and Educational Goals. You can use the space below or attach your comments on a separate paper.</w:t>
      </w:r>
    </w:p>
    <w:p w14:paraId="71306100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</w:p>
    <w:p w14:paraId="68063110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951A96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0329DC4A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7F4B6A8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02103895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35765C0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0AE74462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5370E9C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0C385A8E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8F6B1EE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5B14E814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C182154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54C37A17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A2FB7BE" w14:textId="77777777" w:rsidR="00D43C66" w:rsidRDefault="00D43C66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</w:p>
    <w:p w14:paraId="43A8E9BC" w14:textId="77777777" w:rsidR="00D43C66" w:rsidRDefault="00E209B4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References:</w:t>
      </w:r>
    </w:p>
    <w:p w14:paraId="421BB8D9" w14:textId="77777777" w:rsidR="00E209B4" w:rsidRDefault="00E209B4" w:rsidP="00E209B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Please provide three (3) references; limited to no more than two teachers.</w:t>
      </w:r>
    </w:p>
    <w:p w14:paraId="3C8F37B8" w14:textId="77777777" w:rsidR="00E209B4" w:rsidRDefault="00E209B4" w:rsidP="00E209B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80" w:line="240" w:lineRule="auto"/>
        <w:rPr>
          <w:sz w:val="24"/>
          <w:szCs w:val="24"/>
        </w:rPr>
      </w:pPr>
    </w:p>
    <w:p w14:paraId="5D597458" w14:textId="77777777" w:rsidR="00E209B4" w:rsidRDefault="00E209B4" w:rsidP="00E209B4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Reference #1:</w:t>
      </w:r>
      <w:r>
        <w:rPr>
          <w:sz w:val="24"/>
          <w:szCs w:val="24"/>
        </w:rPr>
        <w:tab/>
      </w:r>
      <w:r w:rsidRPr="00E209B4"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D14064" w14:textId="77777777" w:rsidR="00E209B4" w:rsidRPr="00E209B4" w:rsidRDefault="00E209B4" w:rsidP="00E209B4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Position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5A00FCD" w14:textId="77777777" w:rsidR="00E209B4" w:rsidRDefault="00E209B4" w:rsidP="00E209B4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88AEC49" w14:textId="77777777" w:rsidR="00E209B4" w:rsidRDefault="00E209B4" w:rsidP="00E209B4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#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4978AED" w14:textId="77777777" w:rsidR="00E209B4" w:rsidRDefault="00E209B4" w:rsidP="00E209B4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Reference #2:</w:t>
      </w:r>
      <w:r>
        <w:rPr>
          <w:sz w:val="24"/>
          <w:szCs w:val="24"/>
        </w:rPr>
        <w:tab/>
      </w:r>
      <w:r w:rsidRPr="00E209B4"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4B9A135" w14:textId="77777777" w:rsidR="00E209B4" w:rsidRPr="00E209B4" w:rsidRDefault="00E209B4" w:rsidP="00E209B4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Position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6A3271" w14:textId="77777777" w:rsidR="00E209B4" w:rsidRDefault="00E209B4" w:rsidP="00E209B4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51DD7C5" w14:textId="77777777" w:rsidR="00E209B4" w:rsidRDefault="00E209B4" w:rsidP="00E209B4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#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4EB5551" w14:textId="77777777" w:rsidR="00E209B4" w:rsidRDefault="00E209B4" w:rsidP="00E209B4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Reference 3:</w:t>
      </w:r>
      <w:r>
        <w:rPr>
          <w:sz w:val="24"/>
          <w:szCs w:val="24"/>
        </w:rPr>
        <w:tab/>
      </w:r>
      <w:r w:rsidRPr="00E209B4"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334E4F8" w14:textId="77777777" w:rsidR="00E209B4" w:rsidRPr="00E209B4" w:rsidRDefault="00E209B4" w:rsidP="00E209B4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Position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F40BED6" w14:textId="77777777" w:rsidR="00E209B4" w:rsidRDefault="00E209B4" w:rsidP="00E209B4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1E5C8D2" w14:textId="77777777" w:rsidR="00E209B4" w:rsidRDefault="00E209B4" w:rsidP="00E209B4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#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755F928" w14:textId="77777777" w:rsidR="00437ECD" w:rsidRDefault="00437ECD" w:rsidP="00437ECD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437ECD">
        <w:rPr>
          <w:sz w:val="24"/>
          <w:szCs w:val="24"/>
        </w:rPr>
        <w:t>Please note</w:t>
      </w:r>
      <w:r>
        <w:rPr>
          <w:sz w:val="24"/>
          <w:szCs w:val="24"/>
        </w:rPr>
        <w:t>:  We may request a personal interview.</w:t>
      </w:r>
    </w:p>
    <w:p w14:paraId="28443758" w14:textId="77777777" w:rsidR="00437ECD" w:rsidRDefault="00437ECD" w:rsidP="00437ECD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jc w:val="both"/>
        <w:rPr>
          <w:i/>
          <w:sz w:val="24"/>
          <w:szCs w:val="24"/>
        </w:rPr>
      </w:pPr>
    </w:p>
    <w:p w14:paraId="5C0BED34" w14:textId="77777777" w:rsidR="008103D1" w:rsidRDefault="00E02320" w:rsidP="008103D1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0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c</w:t>
      </w:r>
      <w:r w:rsidR="00E209B4" w:rsidRPr="00E209B4">
        <w:rPr>
          <w:i/>
          <w:sz w:val="24"/>
          <w:szCs w:val="24"/>
        </w:rPr>
        <w:t>ertify the information on this form is accurate and competed to the best of my knowledge</w:t>
      </w:r>
      <w:r w:rsidR="00E209B4">
        <w:rPr>
          <w:i/>
          <w:sz w:val="24"/>
          <w:szCs w:val="24"/>
        </w:rPr>
        <w:t>.</w:t>
      </w:r>
    </w:p>
    <w:p w14:paraId="5097D39C" w14:textId="77777777" w:rsidR="008103D1" w:rsidRDefault="008103D1" w:rsidP="008103D1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8820"/>
          <w:tab w:val="left" w:pos="1008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E209B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 w:rsidR="00E209B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</w:t>
      </w:r>
      <w:r w:rsidR="00E02320">
        <w:rPr>
          <w:sz w:val="24"/>
          <w:szCs w:val="24"/>
          <w:u w:val="single"/>
        </w:rPr>
        <w:t>(Date)</w:t>
      </w:r>
      <w:r>
        <w:rPr>
          <w:sz w:val="24"/>
          <w:szCs w:val="24"/>
          <w:u w:val="single"/>
        </w:rPr>
        <w:tab/>
      </w:r>
      <w:r>
        <w:rPr>
          <w:i/>
          <w:sz w:val="24"/>
          <w:szCs w:val="24"/>
        </w:rPr>
        <w:tab/>
      </w:r>
    </w:p>
    <w:p w14:paraId="6B9DDAD7" w14:textId="77777777" w:rsidR="00E209B4" w:rsidRPr="008103D1" w:rsidRDefault="008103D1" w:rsidP="008103D1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0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320">
        <w:rPr>
          <w:sz w:val="24"/>
          <w:szCs w:val="24"/>
        </w:rPr>
        <w:t>Applicant’s Signature/Date</w:t>
      </w:r>
      <w:r w:rsidR="00E209B4">
        <w:rPr>
          <w:sz w:val="24"/>
          <w:szCs w:val="24"/>
        </w:rPr>
        <w:tab/>
      </w:r>
      <w:r w:rsidR="00E209B4">
        <w:rPr>
          <w:sz w:val="24"/>
          <w:szCs w:val="24"/>
        </w:rPr>
        <w:tab/>
      </w:r>
    </w:p>
    <w:p w14:paraId="21E15BC6" w14:textId="77777777" w:rsidR="000E36A9" w:rsidRDefault="000E36A9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</w:p>
    <w:p w14:paraId="5D8A8389" w14:textId="77777777" w:rsidR="00922AF6" w:rsidRDefault="00922AF6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</w:p>
    <w:p w14:paraId="25E4F8FC" w14:textId="77777777" w:rsidR="00922AF6" w:rsidRDefault="00922AF6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Personal Data:</w:t>
      </w:r>
    </w:p>
    <w:p w14:paraId="5C30A9B2" w14:textId="77777777" w:rsidR="00922AF6" w:rsidRDefault="00922AF6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Briefly describe your work experience.</w:t>
      </w:r>
    </w:p>
    <w:p w14:paraId="51EAFCD0" w14:textId="77777777" w:rsidR="00922AF6" w:rsidRDefault="00922AF6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i/>
          <w:sz w:val="24"/>
          <w:szCs w:val="24"/>
        </w:rPr>
      </w:pPr>
    </w:p>
    <w:p w14:paraId="3EF187A9" w14:textId="77777777" w:rsidR="00922AF6" w:rsidRDefault="00922AF6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Position/Employer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C30DB1">
        <w:rPr>
          <w:sz w:val="24"/>
          <w:szCs w:val="24"/>
          <w:u w:val="single"/>
        </w:rPr>
        <w:tab/>
      </w:r>
    </w:p>
    <w:p w14:paraId="52EE3EE7" w14:textId="77777777" w:rsidR="00922AF6" w:rsidRDefault="00922AF6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18EFFBF6" w14:textId="77777777" w:rsidR="00C30DB1" w:rsidRDefault="00922AF6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Date of Employment</w:t>
      </w:r>
      <w:r>
        <w:rPr>
          <w:sz w:val="24"/>
          <w:szCs w:val="24"/>
        </w:rPr>
        <w:tab/>
      </w:r>
      <w:r>
        <w:rPr>
          <w:sz w:val="16"/>
          <w:szCs w:val="16"/>
        </w:rPr>
        <w:tab/>
      </w:r>
      <w:r w:rsidRPr="00922AF6">
        <w:rPr>
          <w:sz w:val="24"/>
          <w:szCs w:val="24"/>
          <w:u w:val="single"/>
        </w:rPr>
        <w:t>(</w:t>
      </w:r>
      <w:r w:rsidR="00C30DB1" w:rsidRPr="0049767F">
        <w:rPr>
          <w:sz w:val="18"/>
          <w:szCs w:val="18"/>
          <w:u w:val="single"/>
        </w:rPr>
        <w:t xml:space="preserve">Start </w:t>
      </w:r>
      <w:proofErr w:type="gramStart"/>
      <w:r w:rsidR="00C30DB1" w:rsidRPr="0049767F">
        <w:rPr>
          <w:sz w:val="18"/>
          <w:szCs w:val="18"/>
          <w:u w:val="single"/>
        </w:rPr>
        <w:t>Date</w:t>
      </w:r>
      <w:r w:rsidRPr="00922AF6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 xml:space="preserve">   </w:t>
      </w:r>
      <w:proofErr w:type="gramEnd"/>
      <w:r>
        <w:rPr>
          <w:sz w:val="24"/>
          <w:szCs w:val="24"/>
          <w:u w:val="single"/>
        </w:rPr>
        <w:t xml:space="preserve">  </w:t>
      </w:r>
      <w:r w:rsidR="00C30DB1">
        <w:rPr>
          <w:sz w:val="24"/>
          <w:szCs w:val="24"/>
          <w:u w:val="single"/>
        </w:rPr>
        <w:t xml:space="preserve">                           (</w:t>
      </w:r>
      <w:r w:rsidR="00C30DB1" w:rsidRPr="0049767F">
        <w:rPr>
          <w:sz w:val="18"/>
          <w:szCs w:val="18"/>
          <w:u w:val="single"/>
        </w:rPr>
        <w:t>End Date</w:t>
      </w:r>
      <w:r w:rsidR="00C30DB1">
        <w:rPr>
          <w:sz w:val="24"/>
          <w:szCs w:val="24"/>
          <w:u w:val="single"/>
        </w:rPr>
        <w:t xml:space="preserve">)   </w:t>
      </w:r>
      <w:r w:rsidRPr="00922AF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</w:p>
    <w:p w14:paraId="49A1D041" w14:textId="77777777" w:rsidR="00C30DB1" w:rsidRDefault="00C30DB1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</w:p>
    <w:p w14:paraId="5FBF16D1" w14:textId="77777777" w:rsidR="00922AF6" w:rsidRPr="00922AF6" w:rsidRDefault="00C30DB1" w:rsidP="00C30DB1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432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Hours @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22AF6">
        <w:rPr>
          <w:sz w:val="24"/>
          <w:szCs w:val="24"/>
        </w:rPr>
        <w:t xml:space="preserve">   </w:t>
      </w:r>
    </w:p>
    <w:p w14:paraId="40DB3B86" w14:textId="77777777" w:rsidR="00922AF6" w:rsidRDefault="00922AF6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3587573A" w14:textId="77777777" w:rsidR="00C30DB1" w:rsidRDefault="00C30DB1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</w:p>
    <w:p w14:paraId="242A13DB" w14:textId="77777777" w:rsidR="00C30DB1" w:rsidRDefault="00C30DB1" w:rsidP="00C30DB1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Position/Employer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D486C7B" w14:textId="77777777" w:rsidR="00C30DB1" w:rsidRDefault="00C30DB1" w:rsidP="00C30DB1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5E76A62A" w14:textId="77777777" w:rsidR="00C30DB1" w:rsidRDefault="00C30DB1" w:rsidP="00C30DB1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Date of Employment</w:t>
      </w:r>
      <w:r>
        <w:rPr>
          <w:sz w:val="24"/>
          <w:szCs w:val="24"/>
        </w:rPr>
        <w:tab/>
      </w:r>
      <w:r>
        <w:rPr>
          <w:sz w:val="16"/>
          <w:szCs w:val="16"/>
        </w:rPr>
        <w:tab/>
      </w:r>
      <w:r w:rsidRPr="00922AF6">
        <w:rPr>
          <w:sz w:val="24"/>
          <w:szCs w:val="24"/>
          <w:u w:val="single"/>
        </w:rPr>
        <w:t>(</w:t>
      </w:r>
      <w:r w:rsidRPr="0049767F">
        <w:rPr>
          <w:sz w:val="18"/>
          <w:szCs w:val="18"/>
          <w:u w:val="single"/>
        </w:rPr>
        <w:t xml:space="preserve">Start </w:t>
      </w:r>
      <w:proofErr w:type="gramStart"/>
      <w:r w:rsidRPr="0049767F">
        <w:rPr>
          <w:sz w:val="18"/>
          <w:szCs w:val="18"/>
          <w:u w:val="single"/>
        </w:rPr>
        <w:t>Date</w:t>
      </w:r>
      <w:r w:rsidRPr="00922AF6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 xml:space="preserve">   </w:t>
      </w:r>
      <w:proofErr w:type="gramEnd"/>
      <w:r>
        <w:rPr>
          <w:sz w:val="24"/>
          <w:szCs w:val="24"/>
          <w:u w:val="single"/>
        </w:rPr>
        <w:t xml:space="preserve">                             </w:t>
      </w:r>
      <w:r w:rsidRPr="0049767F">
        <w:rPr>
          <w:sz w:val="24"/>
          <w:szCs w:val="24"/>
          <w:u w:val="single"/>
        </w:rPr>
        <w:t>(</w:t>
      </w:r>
      <w:r w:rsidRPr="0049767F">
        <w:rPr>
          <w:sz w:val="18"/>
          <w:szCs w:val="18"/>
          <w:u w:val="single"/>
        </w:rPr>
        <w:t>End Date</w:t>
      </w:r>
      <w:r w:rsidRPr="0049767F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 xml:space="preserve">   </w:t>
      </w:r>
      <w:r w:rsidRPr="00922AF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</w:p>
    <w:p w14:paraId="08D1804A" w14:textId="77777777" w:rsidR="00C30DB1" w:rsidRDefault="00C30DB1" w:rsidP="00C30DB1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</w:p>
    <w:p w14:paraId="683340FE" w14:textId="77777777" w:rsidR="00C30DB1" w:rsidRPr="00922AF6" w:rsidRDefault="00C30DB1" w:rsidP="00C30DB1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432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Hours @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</w:t>
      </w:r>
    </w:p>
    <w:p w14:paraId="11512D43" w14:textId="77777777" w:rsidR="00C30DB1" w:rsidRDefault="00C30DB1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</w:p>
    <w:p w14:paraId="724226C6" w14:textId="77777777" w:rsidR="00C30DB1" w:rsidRDefault="00C30DB1" w:rsidP="00E02320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</w:p>
    <w:p w14:paraId="6ED6660C" w14:textId="19768A99" w:rsidR="00922AF6" w:rsidRPr="008103D1" w:rsidRDefault="00C30DB1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School Activities in which you have participated in the last 4 years, </w:t>
      </w:r>
      <w:r w:rsidR="007E299B">
        <w:rPr>
          <w:b/>
          <w:i/>
          <w:sz w:val="24"/>
          <w:szCs w:val="24"/>
        </w:rPr>
        <w:t>i.e.</w:t>
      </w:r>
      <w:r>
        <w:rPr>
          <w:b/>
          <w:i/>
          <w:sz w:val="24"/>
          <w:szCs w:val="24"/>
        </w:rPr>
        <w:t>, student</w:t>
      </w:r>
      <w:r>
        <w:rPr>
          <w:sz w:val="24"/>
          <w:szCs w:val="24"/>
        </w:rPr>
        <w:tab/>
        <w:t xml:space="preserve"> </w:t>
      </w:r>
      <w:r>
        <w:rPr>
          <w:b/>
          <w:i/>
          <w:sz w:val="24"/>
          <w:szCs w:val="24"/>
        </w:rPr>
        <w:t>government,</w:t>
      </w:r>
      <w:r w:rsidR="007E299B">
        <w:rPr>
          <w:b/>
          <w:i/>
          <w:sz w:val="24"/>
          <w:szCs w:val="24"/>
        </w:rPr>
        <w:t xml:space="preserve"> music, sports, plays, etc. and the time commitment</w:t>
      </w:r>
      <w:r w:rsidR="00437ECD">
        <w:rPr>
          <w:b/>
          <w:i/>
          <w:sz w:val="24"/>
          <w:szCs w:val="24"/>
        </w:rPr>
        <w:t xml:space="preserve"> for each</w:t>
      </w:r>
      <w:r w:rsidR="007E299B">
        <w:rPr>
          <w:b/>
          <w:i/>
          <w:sz w:val="24"/>
          <w:szCs w:val="24"/>
        </w:rPr>
        <w:t>. Note any offices held in school organizations, honors, awards. Please include the number of years you participated.</w:t>
      </w:r>
      <w:r w:rsidR="008103D1">
        <w:rPr>
          <w:sz w:val="24"/>
          <w:szCs w:val="24"/>
        </w:rPr>
        <w:t xml:space="preserve"> (If necessary, attach paper)</w:t>
      </w:r>
    </w:p>
    <w:p w14:paraId="3215DEC2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b/>
          <w:i/>
          <w:sz w:val="24"/>
          <w:szCs w:val="24"/>
        </w:rPr>
      </w:pPr>
    </w:p>
    <w:p w14:paraId="0C0F90D2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C3381AF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6F02F5A8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971B20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42F88672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34AABDD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72B01F10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9A4AA96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6D312D68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2A7E4B9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4DFE3D16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List</w:t>
      </w:r>
      <w:r w:rsidRPr="007E299B">
        <w:rPr>
          <w:b/>
          <w:i/>
          <w:sz w:val="24"/>
          <w:szCs w:val="24"/>
        </w:rPr>
        <w:t xml:space="preserve"> all Zion UCC activities in which you have participated</w:t>
      </w:r>
      <w:r>
        <w:rPr>
          <w:b/>
          <w:i/>
          <w:sz w:val="24"/>
          <w:szCs w:val="24"/>
        </w:rPr>
        <w:t xml:space="preserve">; indicate the time commitment </w:t>
      </w:r>
      <w:r w:rsidR="00437ECD">
        <w:rPr>
          <w:b/>
          <w:i/>
          <w:sz w:val="24"/>
          <w:szCs w:val="24"/>
        </w:rPr>
        <w:t>for each</w:t>
      </w:r>
      <w:r>
        <w:rPr>
          <w:b/>
          <w:i/>
          <w:sz w:val="24"/>
          <w:szCs w:val="24"/>
        </w:rPr>
        <w:t>.</w:t>
      </w:r>
      <w:r w:rsidRPr="007E299B">
        <w:rPr>
          <w:b/>
          <w:i/>
          <w:sz w:val="24"/>
          <w:szCs w:val="24"/>
        </w:rPr>
        <w:t xml:space="preserve"> </w:t>
      </w:r>
    </w:p>
    <w:p w14:paraId="2D7A5175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b/>
          <w:i/>
          <w:sz w:val="24"/>
          <w:szCs w:val="24"/>
        </w:rPr>
      </w:pPr>
    </w:p>
    <w:p w14:paraId="4893AE86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49B2D49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302524DC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C03CF82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593C81EC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1511075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1DF10431" w14:textId="2AC9C425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Identify all Community Activities you have been involved with during the past 4 years; indicate the time commitment</w:t>
      </w:r>
      <w:r w:rsidR="00A92369">
        <w:rPr>
          <w:b/>
          <w:i/>
          <w:sz w:val="24"/>
          <w:szCs w:val="24"/>
        </w:rPr>
        <w:t xml:space="preserve"> for</w:t>
      </w:r>
      <w:r>
        <w:rPr>
          <w:b/>
          <w:i/>
          <w:sz w:val="24"/>
          <w:szCs w:val="24"/>
        </w:rPr>
        <w:t xml:space="preserve"> </w:t>
      </w:r>
      <w:r w:rsidR="00437ECD">
        <w:rPr>
          <w:b/>
          <w:i/>
          <w:sz w:val="24"/>
          <w:szCs w:val="24"/>
        </w:rPr>
        <w:t>each</w:t>
      </w:r>
      <w:r>
        <w:rPr>
          <w:b/>
          <w:i/>
          <w:sz w:val="24"/>
          <w:szCs w:val="24"/>
        </w:rPr>
        <w:t>.</w:t>
      </w:r>
      <w:r w:rsidR="008103D1">
        <w:rPr>
          <w:b/>
          <w:i/>
          <w:sz w:val="24"/>
          <w:szCs w:val="24"/>
        </w:rPr>
        <w:t xml:space="preserve"> </w:t>
      </w:r>
      <w:r w:rsidR="008103D1">
        <w:rPr>
          <w:sz w:val="24"/>
          <w:szCs w:val="24"/>
        </w:rPr>
        <w:t>(If</w:t>
      </w:r>
      <w:r w:rsidR="008103D1">
        <w:rPr>
          <w:b/>
          <w:i/>
          <w:sz w:val="24"/>
          <w:szCs w:val="24"/>
        </w:rPr>
        <w:t xml:space="preserve"> </w:t>
      </w:r>
      <w:r w:rsidR="008103D1">
        <w:rPr>
          <w:sz w:val="24"/>
          <w:szCs w:val="24"/>
        </w:rPr>
        <w:t>necessary, attach paper)</w:t>
      </w:r>
    </w:p>
    <w:p w14:paraId="423A7B4F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b/>
          <w:i/>
          <w:sz w:val="24"/>
          <w:szCs w:val="24"/>
        </w:rPr>
      </w:pPr>
    </w:p>
    <w:p w14:paraId="58994AD2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BD8369B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00B38366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1C47E2E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6A295EEF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2BF351" w14:textId="77777777" w:rsid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p w14:paraId="412238A7" w14:textId="77777777" w:rsidR="007E299B" w:rsidRP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7E299B" w:rsidRPr="007E299B" w:rsidSect="00A24EC3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251B" w14:textId="77777777" w:rsidR="00A24EC3" w:rsidRDefault="00A24EC3" w:rsidP="001A0FB7">
      <w:pPr>
        <w:spacing w:after="0" w:line="240" w:lineRule="auto"/>
      </w:pPr>
      <w:r>
        <w:separator/>
      </w:r>
    </w:p>
  </w:endnote>
  <w:endnote w:type="continuationSeparator" w:id="0">
    <w:p w14:paraId="504BE295" w14:textId="77777777" w:rsidR="00A24EC3" w:rsidRDefault="00A24EC3" w:rsidP="001A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6AE7" w14:textId="77777777" w:rsidR="00A24EC3" w:rsidRDefault="00A24EC3" w:rsidP="001A0FB7">
      <w:pPr>
        <w:spacing w:after="0" w:line="240" w:lineRule="auto"/>
      </w:pPr>
      <w:r>
        <w:separator/>
      </w:r>
    </w:p>
  </w:footnote>
  <w:footnote w:type="continuationSeparator" w:id="0">
    <w:p w14:paraId="7F7AF395" w14:textId="77777777" w:rsidR="00A24EC3" w:rsidRDefault="00A24EC3" w:rsidP="001A0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11620"/>
    <w:rsid w:val="00026AF0"/>
    <w:rsid w:val="000E36A9"/>
    <w:rsid w:val="00110436"/>
    <w:rsid w:val="00197DF5"/>
    <w:rsid w:val="001A0FB7"/>
    <w:rsid w:val="00221386"/>
    <w:rsid w:val="0024337D"/>
    <w:rsid w:val="00257A62"/>
    <w:rsid w:val="00265697"/>
    <w:rsid w:val="00332F7C"/>
    <w:rsid w:val="00393F31"/>
    <w:rsid w:val="00437ECD"/>
    <w:rsid w:val="004420F3"/>
    <w:rsid w:val="0049767F"/>
    <w:rsid w:val="004D762F"/>
    <w:rsid w:val="005673ED"/>
    <w:rsid w:val="005B30CF"/>
    <w:rsid w:val="005C7AC0"/>
    <w:rsid w:val="006B4DF0"/>
    <w:rsid w:val="00734B46"/>
    <w:rsid w:val="007D154E"/>
    <w:rsid w:val="007E299B"/>
    <w:rsid w:val="008103D1"/>
    <w:rsid w:val="008E7D09"/>
    <w:rsid w:val="009220A4"/>
    <w:rsid w:val="00922AF6"/>
    <w:rsid w:val="009B5FD1"/>
    <w:rsid w:val="009F132D"/>
    <w:rsid w:val="00A24EC3"/>
    <w:rsid w:val="00A92369"/>
    <w:rsid w:val="00AD0B74"/>
    <w:rsid w:val="00AF133B"/>
    <w:rsid w:val="00B064C0"/>
    <w:rsid w:val="00B10EF5"/>
    <w:rsid w:val="00B26E40"/>
    <w:rsid w:val="00B6068D"/>
    <w:rsid w:val="00BB3F7F"/>
    <w:rsid w:val="00C30DB1"/>
    <w:rsid w:val="00C911FE"/>
    <w:rsid w:val="00CD5A66"/>
    <w:rsid w:val="00D32072"/>
    <w:rsid w:val="00D43C66"/>
    <w:rsid w:val="00E02320"/>
    <w:rsid w:val="00E209B4"/>
    <w:rsid w:val="00E33AC6"/>
    <w:rsid w:val="00F2450B"/>
    <w:rsid w:val="00F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5DC5"/>
  <w15:chartTrackingRefBased/>
  <w15:docId w15:val="{7BDFB0D4-2F9A-4963-8807-B5998A19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F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37D"/>
    <w:pPr>
      <w:spacing w:after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26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AF0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A0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FB7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B4D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is\Desktop\Zion%20UCC%20Folders\(9)%20%20%20%20Zion%20Letterhead-Bulk%20Mail%20Envelope\Zion%20United%20Church%20of%20Christ%20Lt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5C8B-F6B8-41C3-9D8A-BC069B8B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Zion United Church of Christ Ltrhead.dotx</Template>
  <TotalTime>117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Beneke</dc:creator>
  <cp:keywords/>
  <dc:description/>
  <cp:lastModifiedBy>Jodi Peake</cp:lastModifiedBy>
  <cp:revision>12</cp:revision>
  <cp:lastPrinted>2018-03-12T16:07:00Z</cp:lastPrinted>
  <dcterms:created xsi:type="dcterms:W3CDTF">2018-03-07T15:04:00Z</dcterms:created>
  <dcterms:modified xsi:type="dcterms:W3CDTF">2024-02-08T19:02:00Z</dcterms:modified>
</cp:coreProperties>
</file>